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FBAC" w14:textId="0384F6D0" w:rsidR="00FA067E" w:rsidRPr="003D2A5B" w:rsidRDefault="00FA067E" w:rsidP="00FA067E">
      <w:pPr>
        <w:pBdr>
          <w:bottom w:val="single" w:sz="4" w:space="1" w:color="auto"/>
        </w:pBdr>
        <w:rPr>
          <w:rFonts w:ascii="UD デジタル 教科書体 NK-R" w:eastAsia="UD デジタル 教科書体 NK-R" w:hAnsi="Century"/>
          <w:highlight w:val="yellow"/>
        </w:rPr>
      </w:pPr>
      <w:r w:rsidRPr="003D2A5B">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９</w:t>
      </w:r>
      <w:r w:rsidRPr="003D2A5B">
        <w:rPr>
          <w:rFonts w:ascii="UD デジタル 教科書体 NK-R" w:eastAsia="UD デジタル 教科書体 NK-R" w:hAnsi="Century" w:hint="eastAsia"/>
          <w:highlight w:val="yellow"/>
        </w:rPr>
        <w:t>月</w:t>
      </w:r>
      <w:r>
        <w:rPr>
          <w:rFonts w:ascii="UD デジタル 教科書体 NK-R" w:eastAsia="UD デジタル 教科書体 NK-R" w:hAnsi="Century" w:hint="eastAsia"/>
          <w:highlight w:val="yellow"/>
        </w:rPr>
        <w:t>第</w:t>
      </w:r>
      <w:r>
        <w:rPr>
          <w:rFonts w:ascii="UD デジタル 教科書体 NK-R" w:eastAsia="UD デジタル 教科書体 NK-R" w:hAnsi="Century"/>
          <w:highlight w:val="yellow"/>
        </w:rPr>
        <w:t>2</w:t>
      </w:r>
      <w:r w:rsidRPr="003D2A5B">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9</w:t>
      </w:r>
      <w:r w:rsidRPr="003D2A5B">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15</w:t>
      </w:r>
      <w:r w:rsidRPr="003D2A5B">
        <w:rPr>
          <w:rFonts w:ascii="UD デジタル 教科書体 NK-R" w:eastAsia="UD デジタル 教科書体 NK-R" w:hAnsi="Century" w:hint="eastAsia"/>
          <w:highlight w:val="yellow"/>
        </w:rPr>
        <w:t xml:space="preserve">発行】　</w:t>
      </w:r>
      <w:r>
        <w:rPr>
          <w:rFonts w:ascii="UD デジタル 教科書体 NK-R" w:eastAsia="UD デジタル 教科書体 NK-R" w:hAnsi="Century" w:hint="eastAsia"/>
          <w:highlight w:val="yellow"/>
        </w:rPr>
        <w:t>中学生</w:t>
      </w:r>
      <w:r w:rsidRPr="003D2A5B">
        <w:rPr>
          <w:rFonts w:ascii="UD デジタル 教科書体 NK-R" w:eastAsia="UD デジタル 教科書体 NK-R" w:hAnsi="Century" w:hint="eastAsia"/>
          <w:highlight w:val="yellow"/>
        </w:rPr>
        <w:t>用教材</w:t>
      </w:r>
      <w:r>
        <w:rPr>
          <w:rFonts w:ascii="UD デジタル 教科書体 NK-R" w:eastAsia="UD デジタル 教科書体 NK-R" w:hAnsi="Century" w:hint="eastAsia"/>
          <w:highlight w:val="yellow"/>
        </w:rPr>
        <w:t xml:space="preserve">　　　福島第一原発が処理水の放出を開始　　</w:t>
      </w:r>
      <w:r w:rsidRPr="003D2A5B">
        <w:rPr>
          <w:rFonts w:ascii="UD デジタル 教科書体 NK-R" w:eastAsia="UD デジタル 教科書体 NK-R" w:hAnsi="Century" w:hint="eastAsia"/>
          <w:highlight w:val="yellow"/>
        </w:rPr>
        <w:t>模解と指導の手引き</w:t>
      </w:r>
    </w:p>
    <w:p w14:paraId="7260CE38" w14:textId="3619CF23" w:rsidR="00FA067E" w:rsidRPr="00FA067E" w:rsidRDefault="00FA067E" w:rsidP="00FA067E">
      <w:pPr>
        <w:rPr>
          <w:rFonts w:ascii="UD デジタル 教科書体 NK-R" w:eastAsia="UD デジタル 教科書体 NK-R" w:hAnsi="Century"/>
          <w:color w:val="FF0000"/>
          <w:szCs w:val="21"/>
        </w:rPr>
      </w:pPr>
      <w:r w:rsidRPr="00FA067E">
        <w:rPr>
          <w:rFonts w:ascii="UD デジタル 教科書体 NK-R" w:eastAsia="UD デジタル 教科書体 NK-R" w:hAnsi="Century" w:hint="eastAsia"/>
          <w:color w:val="FF0000"/>
          <w:szCs w:val="21"/>
        </w:rPr>
        <w:t>※このニュースは、９月第１週の高校生用教材を、中学生用に易しく書き直したものです。</w:t>
      </w:r>
    </w:p>
    <w:p w14:paraId="1896D9C8" w14:textId="77777777" w:rsidR="00FA067E" w:rsidRPr="00964456" w:rsidRDefault="00FA067E" w:rsidP="00FA067E">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6E2D80FB" w14:textId="77777777" w:rsidR="00FA067E" w:rsidRPr="00964456" w:rsidRDefault="00FA067E" w:rsidP="00FA067E">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62BA0748" w14:textId="77777777" w:rsidR="00FA067E" w:rsidRPr="00964456" w:rsidRDefault="00FA067E" w:rsidP="00FA067E">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5B636CA" w14:textId="77777777" w:rsidR="00FA067E" w:rsidRPr="00964456" w:rsidRDefault="00FA067E" w:rsidP="00FA067E">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0A60B0DD" w14:textId="77777777" w:rsidR="00FA067E" w:rsidRPr="00964456" w:rsidRDefault="00FA067E" w:rsidP="00FA067E">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3A6DBAB8" w14:textId="77777777" w:rsidR="00FA067E" w:rsidRPr="00340860" w:rsidRDefault="00FA067E" w:rsidP="00FA067E">
      <w:pPr>
        <w:rPr>
          <w:rFonts w:ascii="UD デジタル 教科書体 NK-R" w:eastAsia="UD デジタル 教科書体 NK-R" w:hAnsi="Century"/>
        </w:rPr>
      </w:pPr>
      <w:r w:rsidRPr="00340860">
        <w:rPr>
          <w:rFonts w:ascii="UD デジタル 教科書体 NK-R" w:eastAsia="UD デジタル 教科書体 NK-R" w:hAnsi="Century" w:hint="eastAsia"/>
          <w:highlight w:val="cyan"/>
        </w:rPr>
        <w:t>教材執筆にあたって参考にした記事</w:t>
      </w:r>
    </w:p>
    <w:p w14:paraId="353B028F" w14:textId="77777777" w:rsidR="00FA067E" w:rsidRDefault="00C7641A" w:rsidP="00FA067E">
      <w:pPr>
        <w:rPr>
          <w:rFonts w:ascii="Century" w:hAnsi="Century"/>
          <w:szCs w:val="21"/>
        </w:rPr>
      </w:pPr>
      <w:hyperlink r:id="rId7" w:history="1">
        <w:r w:rsidR="00FA067E" w:rsidRPr="00DD64C6">
          <w:rPr>
            <w:rStyle w:val="a4"/>
            <w:rFonts w:ascii="Century" w:hAnsi="Century"/>
            <w:szCs w:val="21"/>
          </w:rPr>
          <w:t>https://www3.nhk.or.jp/nhkworld/en/news/backstories/2670/</w:t>
        </w:r>
      </w:hyperlink>
    </w:p>
    <w:p w14:paraId="33DDECF6" w14:textId="77777777" w:rsidR="00FA067E" w:rsidRDefault="00C7641A" w:rsidP="00FA067E">
      <w:pPr>
        <w:rPr>
          <w:rFonts w:ascii="Century" w:hAnsi="Century"/>
          <w:szCs w:val="21"/>
        </w:rPr>
      </w:pPr>
      <w:hyperlink r:id="rId8" w:history="1">
        <w:r w:rsidR="00FA067E" w:rsidRPr="00DD64C6">
          <w:rPr>
            <w:rStyle w:val="a4"/>
            <w:rFonts w:ascii="Century" w:hAnsi="Century"/>
            <w:szCs w:val="21"/>
          </w:rPr>
          <w:t>https://www.asahi.com/ajw/articles/14841826</w:t>
        </w:r>
      </w:hyperlink>
    </w:p>
    <w:p w14:paraId="63D85801" w14:textId="77777777" w:rsidR="00FA067E" w:rsidRDefault="00C7641A" w:rsidP="00FA067E">
      <w:pPr>
        <w:rPr>
          <w:rFonts w:ascii="Century" w:hAnsi="Century"/>
          <w:szCs w:val="21"/>
        </w:rPr>
      </w:pPr>
      <w:hyperlink r:id="rId9" w:history="1">
        <w:r w:rsidR="00FA067E" w:rsidRPr="00DD64C6">
          <w:rPr>
            <w:rStyle w:val="a4"/>
            <w:rFonts w:ascii="Century" w:hAnsi="Century"/>
            <w:szCs w:val="21"/>
          </w:rPr>
          <w:t>https://www.bbc.com/news/world-asia-66610977</w:t>
        </w:r>
      </w:hyperlink>
    </w:p>
    <w:p w14:paraId="7DB518DE" w14:textId="77777777" w:rsidR="00FA067E" w:rsidRDefault="00C7641A" w:rsidP="00FA067E">
      <w:pPr>
        <w:rPr>
          <w:rFonts w:ascii="UD デジタル 教科書体 NK-R" w:eastAsia="UD デジタル 教科書体 NK-R" w:hAnsi="Century"/>
        </w:rPr>
      </w:pPr>
      <w:hyperlink r:id="rId10" w:history="1">
        <w:r w:rsidR="00FA067E" w:rsidRPr="00B0008B">
          <w:rPr>
            <w:rStyle w:val="a4"/>
            <w:rFonts w:ascii="UD デジタル 教科書体 NK-R" w:eastAsia="UD デジタル 教科書体 NK-R" w:hAnsi="Century"/>
          </w:rPr>
          <w:t>https://apnews.com/article/japan-nuclear-fukushima-radioactive-water-release-9ba86b5761170efc762d45e901903ded</w:t>
        </w:r>
      </w:hyperlink>
    </w:p>
    <w:p w14:paraId="2787FC2E" w14:textId="77777777" w:rsidR="00FA067E" w:rsidRDefault="00C7641A" w:rsidP="00FA067E">
      <w:pPr>
        <w:rPr>
          <w:rFonts w:ascii="UD デジタル 教科書体 NK-R" w:eastAsia="UD デジタル 教科書体 NK-R" w:hAnsi="Century"/>
        </w:rPr>
      </w:pPr>
      <w:hyperlink r:id="rId11" w:history="1">
        <w:r w:rsidR="00FA067E" w:rsidRPr="00B0008B">
          <w:rPr>
            <w:rStyle w:val="a4"/>
            <w:rFonts w:ascii="UD デジタル 教科書体 NK-R" w:eastAsia="UD デジタル 教科書体 NK-R" w:hAnsi="Century"/>
          </w:rPr>
          <w:t>https://apnews.com/article/fukushima-daiichi-decommission-nuclear-radiation-wastewater-release-4745dff09d17a7de47b3e3dc4653724a</w:t>
        </w:r>
      </w:hyperlink>
    </w:p>
    <w:p w14:paraId="26E22A2F" w14:textId="77777777" w:rsidR="00FA067E" w:rsidRDefault="00C7641A" w:rsidP="00FA067E">
      <w:pPr>
        <w:rPr>
          <w:rFonts w:ascii="UD デジタル 教科書体 NK-R" w:eastAsia="UD デジタル 教科書体 NK-R" w:hAnsi="Century"/>
        </w:rPr>
      </w:pPr>
      <w:hyperlink r:id="rId12" w:history="1">
        <w:r w:rsidR="00FA067E" w:rsidRPr="00B0008B">
          <w:rPr>
            <w:rStyle w:val="a4"/>
            <w:rFonts w:ascii="UD デジタル 教科書体 NK-R" w:eastAsia="UD デジタル 教科書体 NK-R" w:hAnsi="Century"/>
          </w:rPr>
          <w:t>https://apnews.com/article/japan-fukushima-nuclear-radioactive-water-release-04d2423accd508e57afcd9e1eb6714ab</w:t>
        </w:r>
      </w:hyperlink>
    </w:p>
    <w:p w14:paraId="4D790CC3" w14:textId="77777777" w:rsidR="00FA067E" w:rsidRDefault="00C7641A" w:rsidP="00FA067E">
      <w:pPr>
        <w:rPr>
          <w:rFonts w:ascii="UD デジタル 教科書体 NK-R" w:eastAsia="UD デジタル 教科書体 NK-R" w:hAnsi="Century"/>
        </w:rPr>
      </w:pPr>
      <w:hyperlink r:id="rId13" w:history="1">
        <w:r w:rsidR="00FA067E" w:rsidRPr="00B0008B">
          <w:rPr>
            <w:rStyle w:val="a4"/>
            <w:rFonts w:ascii="UD デジタル 教科書体 NK-R" w:eastAsia="UD デジタル 教科書体 NK-R" w:hAnsi="Century"/>
          </w:rPr>
          <w:t>https://www.npr.org/2023/08/24/1195599146/fukushima-wastewater-japan-pacific-ocean-fisheries</w:t>
        </w:r>
      </w:hyperlink>
    </w:p>
    <w:p w14:paraId="37EB7DD1" w14:textId="77777777" w:rsidR="00FA067E" w:rsidRDefault="00C7641A" w:rsidP="00FA067E">
      <w:pPr>
        <w:rPr>
          <w:rFonts w:ascii="UD デジタル 教科書体 NK-R" w:eastAsia="UD デジタル 教科書体 NK-R" w:hAnsi="Century"/>
        </w:rPr>
      </w:pPr>
      <w:hyperlink r:id="rId14" w:history="1">
        <w:r w:rsidR="00FA067E" w:rsidRPr="00B0008B">
          <w:rPr>
            <w:rStyle w:val="a4"/>
            <w:rFonts w:ascii="UD デジタル 教科書体 NK-R" w:eastAsia="UD デジタル 教科書体 NK-R" w:hAnsi="Century"/>
          </w:rPr>
          <w:t>https://www.npr.org/2023/08/25/1195999316/we-unpacked-japans-plan-to-release-fukushima-wastewater</w:t>
        </w:r>
      </w:hyperlink>
    </w:p>
    <w:p w14:paraId="604680C2" w14:textId="77777777" w:rsidR="00FA067E" w:rsidRDefault="00C7641A" w:rsidP="00FA067E">
      <w:pPr>
        <w:rPr>
          <w:rFonts w:ascii="UD デジタル 教科書体 NK-R" w:eastAsia="UD デジタル 教科書体 NK-R" w:hAnsi="Century"/>
        </w:rPr>
      </w:pPr>
      <w:hyperlink r:id="rId15" w:history="1">
        <w:r w:rsidR="00FA067E" w:rsidRPr="00B0008B">
          <w:rPr>
            <w:rStyle w:val="a4"/>
            <w:rFonts w:ascii="UD デジタル 教科書体 NK-R" w:eastAsia="UD デジタル 教科書体 NK-R" w:hAnsi="Century"/>
          </w:rPr>
          <w:t>https://www.reuters.com/world/asia-pacific/japan-release-fukushima-water-into-ocean-starting-aug-24-2023-08-22/</w:t>
        </w:r>
      </w:hyperlink>
    </w:p>
    <w:p w14:paraId="0BC67769" w14:textId="77777777" w:rsidR="00FA067E" w:rsidRDefault="00C7641A" w:rsidP="00FA067E">
      <w:pPr>
        <w:rPr>
          <w:rFonts w:ascii="UD デジタル 教科書体 NK-R" w:eastAsia="UD デジタル 教科書体 NK-R" w:hAnsi="Century"/>
        </w:rPr>
      </w:pPr>
      <w:hyperlink r:id="rId16" w:history="1">
        <w:r w:rsidR="00FA067E" w:rsidRPr="00B0008B">
          <w:rPr>
            <w:rStyle w:val="a4"/>
            <w:rFonts w:ascii="UD デジタル 教科書体 NK-R" w:eastAsia="UD デジタル 教科書体 NK-R" w:hAnsi="Century"/>
          </w:rPr>
          <w:t>https://www.reuters.com/world/asia-pacific/japan-set-release-fukushima-water-amid-criticism-seafood-import-bans-2023-08-23/</w:t>
        </w:r>
      </w:hyperlink>
    </w:p>
    <w:p w14:paraId="57DF9DF5" w14:textId="77777777" w:rsidR="00FA067E" w:rsidRDefault="00C7641A" w:rsidP="00FA067E">
      <w:pPr>
        <w:rPr>
          <w:rFonts w:ascii="UD デジタル 教科書体 NK-R" w:eastAsia="UD デジタル 教科書体 NK-R" w:hAnsi="Century"/>
        </w:rPr>
      </w:pPr>
      <w:hyperlink r:id="rId17" w:history="1">
        <w:r w:rsidR="00FA067E" w:rsidRPr="00B0008B">
          <w:rPr>
            <w:rStyle w:val="a4"/>
            <w:rFonts w:ascii="UD デジタル 教科書体 NK-R" w:eastAsia="UD デジタル 教科書体 NK-R" w:hAnsi="Century"/>
          </w:rPr>
          <w:t>https://edition.cnn.com/2023/08/23/asia/japan-fukushima-water-release-thursday-intl-hnk/index.html</w:t>
        </w:r>
      </w:hyperlink>
    </w:p>
    <w:p w14:paraId="38BB9D4A" w14:textId="77777777" w:rsidR="00FA067E" w:rsidRDefault="00C7641A" w:rsidP="00FA067E">
      <w:pPr>
        <w:rPr>
          <w:rFonts w:ascii="UD デジタル 教科書体 NK-R" w:eastAsia="UD デジタル 教科書体 NK-R" w:hAnsi="Century"/>
        </w:rPr>
      </w:pPr>
      <w:hyperlink r:id="rId18" w:history="1">
        <w:r w:rsidR="00FA067E" w:rsidRPr="00B0008B">
          <w:rPr>
            <w:rStyle w:val="a4"/>
            <w:rFonts w:ascii="UD デジタル 教科書体 NK-R" w:eastAsia="UD デジタル 教科書体 NK-R" w:hAnsi="Century"/>
          </w:rPr>
          <w:t>https://edition.cnn.com/2023/08/22/asia/japan-fukushima-wastewater-explainer-intl-hnk/index.html</w:t>
        </w:r>
      </w:hyperlink>
    </w:p>
    <w:p w14:paraId="108DFF32" w14:textId="77777777" w:rsidR="00FA067E" w:rsidRPr="001072D9" w:rsidRDefault="00FA067E" w:rsidP="00FA067E">
      <w:pPr>
        <w:rPr>
          <w:rFonts w:ascii="UD デジタル 教科書体 NK-R" w:eastAsia="UD デジタル 教科書体 NK-R" w:hAnsi="Century"/>
          <w:highlight w:val="cyan"/>
        </w:rPr>
      </w:pPr>
    </w:p>
    <w:p w14:paraId="4C2F3E01" w14:textId="77777777" w:rsidR="00FA067E" w:rsidRPr="00AB5B3F" w:rsidRDefault="00FA067E"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highlight w:val="cyan"/>
        </w:rPr>
        <w:t>1ページ</w:t>
      </w:r>
    </w:p>
    <w:p w14:paraId="09AB6BDE" w14:textId="676AB8FA" w:rsidR="00FA067E" w:rsidRPr="00AB5B3F" w:rsidRDefault="00DB155E" w:rsidP="00FA067E">
      <w:pPr>
        <w:pStyle w:val="a3"/>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Q1　　(It started to release) treated water. </w:t>
      </w:r>
    </w:p>
    <w:p w14:paraId="04EEC1E6" w14:textId="52104401" w:rsidR="00DB155E" w:rsidRPr="00AB5B3F" w:rsidRDefault="00DB155E" w:rsidP="00970D4A">
      <w:pPr>
        <w:pStyle w:val="a3"/>
        <w:rPr>
          <w:rFonts w:ascii="UD デジタル 教科書体 NK-R" w:eastAsia="UD デジタル 教科書体 NK-R" w:hAnsi="Century"/>
        </w:rPr>
      </w:pPr>
      <w:r w:rsidRPr="00AB5B3F">
        <w:rPr>
          <w:rFonts w:ascii="UD デジタル 教科書体 NK-R" w:eastAsia="UD デジタル 教科書体 NK-R" w:hAnsi="ＭＳ 明朝" w:cs="ＭＳ 明朝" w:hint="eastAsia"/>
        </w:rPr>
        <w:t>※</w:t>
      </w:r>
      <w:r w:rsidRPr="00AB5B3F">
        <w:rPr>
          <w:rFonts w:ascii="UD デジタル 教科書体 NK-R" w:eastAsia="UD デジタル 教科書体 NK-R" w:hAnsi="Century" w:hint="eastAsia"/>
        </w:rPr>
        <w:t>“treated water”…直訳は「処理された水」とおなります。treatedは過去分詞です。このニュース教材は、文法より内容読解が目的で作成していますが、文法の導入にも役に立つことがあります。過去分詞を学習するのは中学３年生ですが、まだ過去分詞を勉強していない生徒さんには、先生から軽く説明してあげて下さい。</w:t>
      </w:r>
    </w:p>
    <w:p w14:paraId="3487843A" w14:textId="5E48BBC4" w:rsidR="00DB155E" w:rsidRPr="00AB5B3F" w:rsidRDefault="00DB155E" w:rsidP="00FA067E">
      <w:pPr>
        <w:pStyle w:val="a3"/>
        <w:rPr>
          <w:rFonts w:ascii="UD デジタル 教科書体 NK-R" w:eastAsia="UD デジタル 教科書体 NK-R" w:hAnsi="Century"/>
        </w:rPr>
      </w:pPr>
      <w:r w:rsidRPr="00AB5B3F">
        <w:rPr>
          <w:rFonts w:ascii="UD デジタル 教科書体 NK-R" w:eastAsia="UD デジタル 教科書体 NK-R" w:hAnsi="Century" w:hint="eastAsia"/>
        </w:rPr>
        <w:lastRenderedPageBreak/>
        <w:t xml:space="preserve">Q2  It will take more than 30 years. </w:t>
      </w:r>
    </w:p>
    <w:p w14:paraId="75CD2DB1" w14:textId="7C3003B8" w:rsidR="00DB155E" w:rsidRPr="00AB5B3F" w:rsidRDefault="00DB155E" w:rsidP="00AF3B30">
      <w:pPr>
        <w:pStyle w:val="a3"/>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Q3 　( </w:t>
      </w:r>
      <w:r w:rsidRPr="00AB5B3F">
        <w:rPr>
          <w:rStyle w:val="a6"/>
          <w:rFonts w:ascii="UD デジタル 教科書体 NK-R" w:eastAsia="UD デジタル 教科書体 NK-R" w:hAnsi="Century" w:hint="eastAsia"/>
          <w:i w:val="0"/>
          <w:iCs w:val="0"/>
        </w:rPr>
        <w:t>1</w:t>
      </w:r>
      <w:r w:rsidRPr="00AB5B3F">
        <w:rPr>
          <w:rFonts w:ascii="UD デジタル 教科書体 NK-R" w:eastAsia="UD デジタル 教科書体 NK-R" w:hAnsi="Century" w:hint="eastAsia"/>
        </w:rPr>
        <w:t>号機から3号機は、地震と津波の影響で冷却装置が停止し、核燃料が溶け落ちる)</w:t>
      </w:r>
      <w:r w:rsidRPr="00AB5B3F">
        <w:rPr>
          <w:rStyle w:val="a6"/>
          <w:rFonts w:ascii="UD デジタル 教科書体 NK-R" w:eastAsia="UD デジタル 教科書体 NK-R" w:hAnsi="Century" w:hint="eastAsia"/>
          <w:i w:val="0"/>
          <w:iCs w:val="0"/>
        </w:rPr>
        <w:t>メルトダウン</w:t>
      </w:r>
      <w:r w:rsidRPr="00AB5B3F">
        <w:rPr>
          <w:rFonts w:ascii="UD デジタル 教科書体 NK-R" w:eastAsia="UD デジタル 教科書体 NK-R" w:hAnsi="Century" w:hint="eastAsia"/>
        </w:rPr>
        <w:t>が起こった。</w:t>
      </w:r>
    </w:p>
    <w:p w14:paraId="4EAC5D77" w14:textId="77777777" w:rsidR="00AB5B3F" w:rsidRDefault="00DB155E" w:rsidP="00DB155E">
      <w:pPr>
        <w:pStyle w:val="a3"/>
        <w:rPr>
          <w:rFonts w:ascii="UD デジタル 教科書体 NK-R" w:eastAsia="UD デジタル 教科書体 NK-R" w:hAnsi="Century"/>
        </w:rPr>
      </w:pPr>
      <w:r w:rsidRPr="00AB5B3F">
        <w:rPr>
          <w:rFonts w:ascii="UD デジタル 教科書体 NK-R" w:eastAsia="UD デジタル 教科書体 NK-R" w:hAnsi="Century" w:hint="eastAsia"/>
        </w:rPr>
        <w:t>※最近の若い生徒さん達は、東日本大震災のことをあまり良く知らないように思います。</w:t>
      </w:r>
    </w:p>
    <w:p w14:paraId="00324F90" w14:textId="55AC5100" w:rsidR="00DB155E" w:rsidRPr="00AB5B3F" w:rsidRDefault="00DB155E" w:rsidP="00AB5B3F">
      <w:pPr>
        <w:pStyle w:val="a3"/>
        <w:ind w:firstLineChars="100" w:firstLine="210"/>
        <w:rPr>
          <w:rFonts w:ascii="UD デジタル 教科書体 NK-R" w:eastAsia="UD デジタル 教科書体 NK-R" w:hAnsi="Century"/>
        </w:rPr>
      </w:pPr>
      <w:r w:rsidRPr="00AB5B3F">
        <w:rPr>
          <w:rFonts w:ascii="UD デジタル 教科書体 NK-R" w:eastAsia="UD デジタル 教科書体 NK-R" w:hAnsi="Century" w:hint="eastAsia"/>
        </w:rPr>
        <w:t>福島第一原発のメルトダウンについては、先生が日本語を使って説明しても良いと思います。</w:t>
      </w:r>
    </w:p>
    <w:p w14:paraId="424A0F27" w14:textId="458A90B9" w:rsidR="00DB155E" w:rsidRPr="00AB5B3F" w:rsidRDefault="00DB155E" w:rsidP="00DB155E">
      <w:pPr>
        <w:pStyle w:val="a3"/>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Q4　</w:t>
      </w:r>
      <w:r w:rsidR="00AB5B3F">
        <w:rPr>
          <w:rFonts w:ascii="UD デジタル 教科書体 NK-R" w:eastAsia="UD デジタル 教科書体 NK-R" w:hAnsi="Century" w:hint="eastAsia"/>
        </w:rPr>
        <w:t xml:space="preserve">　</w:t>
      </w:r>
      <w:r w:rsidRPr="00AB5B3F">
        <w:rPr>
          <w:rFonts w:ascii="UD デジタル 教科書体 NK-R" w:eastAsia="UD デジタル 教科書体 NK-R" w:hAnsi="Century" w:hint="eastAsia"/>
        </w:rPr>
        <w:t xml:space="preserve">To cool down the reactors. </w:t>
      </w:r>
    </w:p>
    <w:p w14:paraId="5E683EDF" w14:textId="2EB01E06" w:rsidR="00DB155E" w:rsidRPr="00AB5B3F" w:rsidRDefault="00DB155E" w:rsidP="00AF3B30">
      <w:pPr>
        <w:pStyle w:val="a3"/>
        <w:rPr>
          <w:rFonts w:ascii="UD デジタル 教科書体 NK-R" w:eastAsia="UD デジタル 教科書体 NK-R" w:hAnsi="Century"/>
        </w:rPr>
      </w:pPr>
      <w:r w:rsidRPr="00AB5B3F">
        <w:rPr>
          <w:rFonts w:ascii="UD デジタル 教科書体 NK-R" w:eastAsia="UD デジタル 教科書体 NK-R" w:hAnsi="Century" w:hint="eastAsia"/>
        </w:rPr>
        <w:t>Q5  One million tons of water is. ※（先週の高校教材の英文に書きましたが、）オリンピックで使う</w:t>
      </w:r>
      <w:r w:rsidR="00AF3B30">
        <w:rPr>
          <w:rFonts w:ascii="UD デジタル 教科書体 NK-R" w:eastAsia="UD デジタル 教科書体 NK-R" w:hAnsi="Century" w:hint="eastAsia"/>
        </w:rPr>
        <w:t>水泳</w:t>
      </w:r>
      <w:r w:rsidRPr="00AB5B3F">
        <w:rPr>
          <w:rFonts w:ascii="UD デジタル 教科書体 NK-R" w:eastAsia="UD デジタル 教科書体 NK-R" w:hAnsi="Century" w:hint="eastAsia"/>
        </w:rPr>
        <w:t>プール500個が、いっぱいになるくらいの量だそうです。</w:t>
      </w:r>
    </w:p>
    <w:p w14:paraId="521E3309" w14:textId="77777777" w:rsidR="00AB5B3F" w:rsidRDefault="00DB155E" w:rsidP="00DB155E">
      <w:pPr>
        <w:pStyle w:val="a3"/>
        <w:rPr>
          <w:rFonts w:ascii="UD デジタル 教科書体 NK-R" w:eastAsia="UD デジタル 教科書体 NK-R" w:hAnsi="Century"/>
        </w:rPr>
      </w:pPr>
      <w:r w:rsidRPr="00AB5B3F">
        <w:rPr>
          <w:rFonts w:ascii="UD デジタル 教科書体 NK-R" w:eastAsia="UD デジタル 教科書体 NK-R" w:hAnsi="Century" w:hint="eastAsia"/>
        </w:rPr>
        <w:t>Q6</w:t>
      </w:r>
      <w:r w:rsidR="00170799" w:rsidRPr="00AB5B3F">
        <w:rPr>
          <w:rFonts w:ascii="UD デジタル 教科書体 NK-R" w:eastAsia="UD デジタル 教科書体 NK-R" w:hAnsi="Century" w:hint="eastAsia"/>
        </w:rPr>
        <w:t xml:space="preserve">  They(It) removed most of the radioactive materials, because they are harmful(dangerous) </w:t>
      </w:r>
    </w:p>
    <w:p w14:paraId="6793ADC5" w14:textId="6FDED1A9" w:rsidR="00DB155E" w:rsidRPr="00AB5B3F" w:rsidRDefault="00170799" w:rsidP="00AB5B3F">
      <w:pPr>
        <w:pStyle w:val="a3"/>
        <w:ind w:firstLineChars="200" w:firstLine="420"/>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to human body. </w:t>
      </w:r>
    </w:p>
    <w:p w14:paraId="3D0F36EC" w14:textId="0D75DB11" w:rsidR="00DB155E" w:rsidRPr="00AB5B3F" w:rsidRDefault="00170799" w:rsidP="00DB155E">
      <w:pPr>
        <w:pStyle w:val="a3"/>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Q7  Because there is no technology to do it. </w:t>
      </w:r>
    </w:p>
    <w:p w14:paraId="035DD242" w14:textId="356AE8E8" w:rsidR="00170799" w:rsidRPr="00AB5B3F" w:rsidRDefault="00170799" w:rsidP="00AF3B30">
      <w:pPr>
        <w:pStyle w:val="a3"/>
        <w:rPr>
          <w:rFonts w:ascii="UD デジタル 教科書体 NK-R" w:eastAsia="UD デジタル 教科書体 NK-R" w:hAnsi="Century" w:cs="Segoe UI Historic"/>
          <w:color w:val="050505"/>
          <w:kern w:val="0"/>
          <w:szCs w:val="21"/>
        </w:rPr>
      </w:pPr>
      <w:r w:rsidRPr="00AB5B3F">
        <w:rPr>
          <w:rFonts w:ascii="UD デジタル 教科書体 NK-R" w:eastAsia="UD デジタル 教科書体 NK-R" w:hAnsi="Century" w:hint="eastAsia"/>
        </w:rPr>
        <w:t>Q8  水を希釈し、トリチウムの濃度を薄めた。</w:t>
      </w:r>
      <w:r w:rsidR="00AF3B30">
        <w:rPr>
          <w:rFonts w:ascii="UD デジタル 教科書体 NK-R" w:eastAsia="UD デジタル 教科書体 NK-R" w:hAnsi="Century" w:hint="eastAsia"/>
        </w:rPr>
        <w:t xml:space="preserve">　　</w:t>
      </w:r>
      <w:r w:rsidRPr="00AB5B3F">
        <w:rPr>
          <w:rFonts w:ascii="UD デジタル 教科書体 NK-R" w:eastAsia="UD デジタル 教科書体 NK-R" w:hAnsi="Century" w:cs="Segoe UI Historic" w:hint="eastAsia"/>
          <w:color w:val="050505"/>
          <w:kern w:val="0"/>
          <w:szCs w:val="21"/>
        </w:rPr>
        <w:t>※（先週の高校教材の英文に書きましたが、）飲料水の質についてWHOのガイドラインが定めた量の７分の１のレベルに薄めたそうです。</w:t>
      </w:r>
    </w:p>
    <w:p w14:paraId="776F8FE9" w14:textId="0DF6B786" w:rsidR="00170799" w:rsidRPr="00AB5B3F" w:rsidRDefault="00170799" w:rsidP="00170799">
      <w:pPr>
        <w:rPr>
          <w:rFonts w:ascii="UD デジタル 教科書体 NK-R" w:eastAsia="UD デジタル 教科書体 NK-R" w:hAnsi="Century" w:cs="Segoe UI Historic"/>
          <w:color w:val="050505"/>
          <w:kern w:val="0"/>
          <w:szCs w:val="21"/>
        </w:rPr>
      </w:pPr>
      <w:r w:rsidRPr="00AB5B3F">
        <w:rPr>
          <w:rFonts w:ascii="UD デジタル 教科書体 NK-R" w:eastAsia="UD デジタル 教科書体 NK-R" w:hAnsi="Century" w:cs="Segoe UI Historic" w:hint="eastAsia"/>
          <w:color w:val="050505"/>
          <w:kern w:val="0"/>
          <w:szCs w:val="21"/>
        </w:rPr>
        <w:t xml:space="preserve">Q9　Because its radiation cannot penetrate human skin. </w:t>
      </w:r>
    </w:p>
    <w:p w14:paraId="78960609" w14:textId="29A20FEC" w:rsidR="00170799" w:rsidRDefault="00170799" w:rsidP="00170799">
      <w:pPr>
        <w:rPr>
          <w:rFonts w:ascii="UD デジタル 教科書体 NK-R" w:eastAsia="UD デジタル 教科書体 NK-R" w:hAnsi="Century" w:cs="Segoe UI Historic"/>
          <w:color w:val="050505"/>
          <w:kern w:val="0"/>
          <w:szCs w:val="21"/>
        </w:rPr>
      </w:pPr>
      <w:r w:rsidRPr="00AB5B3F">
        <w:rPr>
          <w:rFonts w:ascii="UD デジタル 教科書体 NK-R" w:eastAsia="UD デジタル 教科書体 NK-R" w:hAnsi="Century" w:cs="Segoe UI Historic" w:hint="eastAsia"/>
          <w:color w:val="050505"/>
          <w:kern w:val="0"/>
          <w:szCs w:val="21"/>
        </w:rPr>
        <w:t>Q10  (1)処理水は安全である。　(2)放出計画は、国際安全基準を満たしている。</w:t>
      </w:r>
    </w:p>
    <w:p w14:paraId="1CEF7C37" w14:textId="21014A7D" w:rsidR="008F2347" w:rsidRPr="00AB5B3F" w:rsidRDefault="008F2347" w:rsidP="00170799">
      <w:pPr>
        <w:rPr>
          <w:rFonts w:ascii="UD デジタル 教科書体 NK-R" w:eastAsia="UD デジタル 教科書体 NK-R" w:hAnsi="Century" w:cs="Segoe UI Historic" w:hint="eastAsia"/>
          <w:color w:val="050505"/>
          <w:kern w:val="0"/>
          <w:szCs w:val="21"/>
        </w:rPr>
      </w:pPr>
      <w:r>
        <w:rPr>
          <w:rFonts w:ascii="UD デジタル 教科書体 NK-R" w:eastAsia="UD デジタル 教科書体 NK-R" w:hAnsi="Century" w:cs="Segoe UI Historic" w:hint="eastAsia"/>
          <w:color w:val="050505"/>
          <w:kern w:val="0"/>
          <w:szCs w:val="21"/>
        </w:rPr>
        <w:t>※IAEA（国際原子力機関／I</w:t>
      </w:r>
      <w:r>
        <w:rPr>
          <w:rFonts w:ascii="UD デジタル 教科書体 NK-R" w:eastAsia="UD デジタル 教科書体 NK-R" w:hAnsi="Century" w:cs="Segoe UI Historic"/>
          <w:color w:val="050505"/>
          <w:kern w:val="0"/>
          <w:szCs w:val="21"/>
        </w:rPr>
        <w:t>nternational Atomic Energy Agency</w:t>
      </w:r>
      <w:r>
        <w:rPr>
          <w:rFonts w:ascii="UD デジタル 教科書体 NK-R" w:eastAsia="UD デジタル 教科書体 NK-R" w:hAnsi="Century" w:cs="Segoe UI Historic" w:hint="eastAsia"/>
          <w:color w:val="050505"/>
          <w:kern w:val="0"/>
          <w:szCs w:val="21"/>
        </w:rPr>
        <w:t>）は、原子力の平和利用のための国際的な協力機関で、2005年にノーベル平和賞を受賞しています。</w:t>
      </w:r>
    </w:p>
    <w:p w14:paraId="678BE0CB" w14:textId="2F8CEE65" w:rsidR="00170799" w:rsidRPr="00AB5B3F" w:rsidRDefault="00170799" w:rsidP="00170799">
      <w:pPr>
        <w:rPr>
          <w:rFonts w:ascii="UD デジタル 教科書体 NK-R" w:eastAsia="UD デジタル 教科書体 NK-R" w:hAnsi="Century" w:cs="Segoe UI Historic"/>
          <w:color w:val="050505"/>
          <w:kern w:val="0"/>
          <w:szCs w:val="21"/>
        </w:rPr>
      </w:pPr>
      <w:r w:rsidRPr="00AB5B3F">
        <w:rPr>
          <w:rFonts w:ascii="UD デジタル 教科書体 NK-R" w:eastAsia="UD デジタル 教科書体 NK-R" w:hAnsi="Century" w:cs="Segoe UI Historic" w:hint="eastAsia"/>
          <w:color w:val="050505"/>
          <w:kern w:val="0"/>
          <w:szCs w:val="21"/>
        </w:rPr>
        <w:t xml:space="preserve">Q11　No, there </w:t>
      </w:r>
      <w:proofErr w:type="spellStart"/>
      <w:r w:rsidRPr="00AB5B3F">
        <w:rPr>
          <w:rFonts w:ascii="UD デジタル 教科書体 NK-R" w:eastAsia="UD デジタル 教科書体 NK-R" w:hAnsi="Century" w:cs="Segoe UI Historic" w:hint="eastAsia"/>
          <w:color w:val="050505"/>
          <w:kern w:val="0"/>
          <w:szCs w:val="21"/>
        </w:rPr>
        <w:t>hasn</w:t>
      </w:r>
      <w:proofErr w:type="spellEnd"/>
      <w:r w:rsidRPr="00AB5B3F">
        <w:rPr>
          <w:rFonts w:ascii="UD デジタル 教科書体 NK-R" w:eastAsia="UD デジタル 教科書体 NK-R" w:hAnsi="Century" w:cs="Segoe UI Historic" w:hint="eastAsia"/>
          <w:color w:val="050505"/>
          <w:kern w:val="0"/>
          <w:szCs w:val="21"/>
        </w:rPr>
        <w:t xml:space="preserve">’t. </w:t>
      </w:r>
    </w:p>
    <w:p w14:paraId="0B78C677" w14:textId="2AF5ACC6" w:rsidR="00170799" w:rsidRPr="00AB5B3F" w:rsidRDefault="00170799" w:rsidP="00170799">
      <w:pPr>
        <w:rPr>
          <w:rFonts w:ascii="UD デジタル 教科書体 NK-R" w:eastAsia="UD デジタル 教科書体 NK-R" w:hAnsi="Century" w:cs="Segoe UI Historic"/>
          <w:color w:val="050505"/>
          <w:kern w:val="0"/>
          <w:szCs w:val="21"/>
        </w:rPr>
      </w:pPr>
      <w:r w:rsidRPr="00AB5B3F">
        <w:rPr>
          <w:rFonts w:ascii="UD デジタル 教科書体 NK-R" w:eastAsia="UD デジタル 教科書体 NK-R" w:hAnsi="Century" w:cs="Segoe UI Historic" w:hint="eastAsia"/>
          <w:color w:val="050505"/>
          <w:kern w:val="0"/>
          <w:szCs w:val="21"/>
        </w:rPr>
        <w:t>Q12  処理水の放出が原因で、福島の魚のイメージが悪くなるから。</w:t>
      </w:r>
    </w:p>
    <w:p w14:paraId="74CD4F08" w14:textId="77777777" w:rsidR="00170799" w:rsidRPr="00AB5B3F" w:rsidRDefault="00170799" w:rsidP="00170799">
      <w:pPr>
        <w:rPr>
          <w:rFonts w:ascii="UD デジタル 教科書体 NK-R" w:eastAsia="UD デジタル 教科書体 NK-R" w:hAnsi="Century" w:cs="Segoe UI Historic"/>
          <w:color w:val="050505"/>
          <w:kern w:val="0"/>
          <w:szCs w:val="21"/>
        </w:rPr>
      </w:pPr>
    </w:p>
    <w:p w14:paraId="49ABEF4C" w14:textId="41F6E8D6" w:rsidR="00FA067E" w:rsidRPr="00AB5B3F" w:rsidRDefault="00FA067E" w:rsidP="00FA067E">
      <w:pPr>
        <w:pStyle w:val="a3"/>
        <w:rPr>
          <w:rFonts w:ascii="UD デジタル 教科書体 NK-R" w:eastAsia="UD デジタル 教科書体 NK-R"/>
        </w:rPr>
      </w:pPr>
      <w:r w:rsidRPr="00AB5B3F">
        <w:rPr>
          <w:rFonts w:ascii="UD デジタル 教科書体 NK-R" w:eastAsia="UD デジタル 教科書体 NK-R" w:hint="eastAsia"/>
          <w:highlight w:val="cyan"/>
        </w:rPr>
        <w:t>2ページ</w:t>
      </w:r>
    </w:p>
    <w:p w14:paraId="377AA407" w14:textId="42E812C2" w:rsidR="00FA067E"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Q1　　It banned all imports of Japanese seafood. </w:t>
      </w:r>
    </w:p>
    <w:p w14:paraId="3448CFC0" w14:textId="77777777" w:rsidR="00170799"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Q2  They (called Japanese restaurants, shops, hotels and facilities, and) shouted in Chinese, </w:t>
      </w:r>
    </w:p>
    <w:p w14:paraId="7BA58C92" w14:textId="7FF34FC9" w:rsidR="00170799"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“Why do you release polluted water into the ocean?” </w:t>
      </w:r>
    </w:p>
    <w:p w14:paraId="730471CB" w14:textId="69CDAA2C" w:rsidR="00FA067E"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Q3  They threw stones or eggs. </w:t>
      </w:r>
    </w:p>
    <w:p w14:paraId="138BD0FE" w14:textId="7041EF08" w:rsidR="00170799"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Q4  中国市民たちに、嫌がらせをやめるように言って下さい、と要請した。</w:t>
      </w:r>
    </w:p>
    <w:p w14:paraId="4CFCFF7A" w14:textId="62E7783B" w:rsidR="00FA067E"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Q5　　中国の原子力発電所の中には、福島よりも濃度の高いトリチウムを含んだ処理水を海に流している所もあるから。</w:t>
      </w:r>
    </w:p>
    <w:p w14:paraId="3F965CF4" w14:textId="5AC9420D" w:rsidR="00170799"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Q6　　★Who?→South Korean President Yoon Suk Yeol and Tokyo Governor Yuriko Koike did. </w:t>
      </w:r>
    </w:p>
    <w:p w14:paraId="0CF6F396" w14:textId="2D3ED035" w:rsidR="00170799" w:rsidRPr="00AB5B3F" w:rsidRDefault="00170799" w:rsidP="00170799">
      <w:pPr>
        <w:ind w:firstLineChars="250" w:firstLine="525"/>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★Why?→To show support for Fukushima. </w:t>
      </w:r>
    </w:p>
    <w:p w14:paraId="191B0D83" w14:textId="6A897CFC" w:rsidR="00170799"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 xml:space="preserve">Q7  He visited Soma city in Fukushima. </w:t>
      </w:r>
      <w:r w:rsidR="00AF3B30">
        <w:rPr>
          <w:rFonts w:ascii="UD デジタル 教科書体 NK-R" w:eastAsia="UD デジタル 教科書体 NK-R" w:hAnsi="Century" w:hint="eastAsia"/>
        </w:rPr>
        <w:t xml:space="preserve">　★3ページに参考動画のQRコードを貼りました。エマニュエル大使が実際に相馬市を訪問した時のインタビューも聞いてみて下さい。</w:t>
      </w:r>
    </w:p>
    <w:p w14:paraId="11D9961C" w14:textId="45E60DCF" w:rsidR="00FA067E" w:rsidRPr="00AB5B3F" w:rsidRDefault="00170799" w:rsidP="00FA067E">
      <w:pPr>
        <w:rPr>
          <w:rFonts w:ascii="UD デジタル 教科書体 NK-R" w:eastAsia="UD デジタル 教科書体 NK-R" w:hAnsi="Century"/>
        </w:rPr>
      </w:pPr>
      <w:r w:rsidRPr="00AB5B3F">
        <w:rPr>
          <w:rFonts w:ascii="UD デジタル 教科書体 NK-R" w:eastAsia="UD デジタル 教科書体 NK-R" w:hAnsi="Century" w:hint="eastAsia"/>
        </w:rPr>
        <w:t>Q8  感想を書いて下さい。</w:t>
      </w:r>
    </w:p>
    <w:p w14:paraId="658AB4F7" w14:textId="77777777" w:rsidR="00AB5B3F" w:rsidRDefault="00AB5B3F" w:rsidP="00170799">
      <w:pPr>
        <w:rPr>
          <w:rFonts w:ascii="Century" w:eastAsia="UD デジタル 教科書体 NK-R" w:hAnsi="Century"/>
          <w:highlight w:val="yellow"/>
        </w:rPr>
      </w:pPr>
    </w:p>
    <w:p w14:paraId="1A8C45B1" w14:textId="04EF25D3" w:rsidR="00170799" w:rsidRPr="00E1543B" w:rsidRDefault="00170799" w:rsidP="00170799">
      <w:pPr>
        <w:rPr>
          <w:rFonts w:ascii="Century" w:eastAsia="UD デジタル 教科書体 NK-R" w:hAnsi="Century"/>
        </w:rPr>
      </w:pPr>
      <w:r w:rsidRPr="00E1543B">
        <w:rPr>
          <w:rFonts w:ascii="Century" w:eastAsia="UD デジタル 教科書体 NK-R" w:hAnsi="Century" w:hint="eastAsia"/>
          <w:highlight w:val="yellow"/>
        </w:rPr>
        <w:t>指導の手引</w:t>
      </w:r>
    </w:p>
    <w:p w14:paraId="2324084A" w14:textId="79E3C7A9" w:rsidR="00170799" w:rsidRDefault="00170799" w:rsidP="00170799">
      <w:pPr>
        <w:rPr>
          <w:rFonts w:ascii="Century" w:eastAsia="UD デジタル 教科書体 NK-R" w:hAnsi="Century"/>
        </w:rPr>
      </w:pPr>
      <w:r>
        <w:rPr>
          <w:rFonts w:ascii="Century" w:eastAsia="UD デジタル 教科書体 NK-R" w:hAnsi="Century" w:hint="eastAsia"/>
        </w:rPr>
        <w:t>★</w:t>
      </w:r>
      <w:r w:rsidR="00AF3B30">
        <w:rPr>
          <w:rFonts w:ascii="Century" w:eastAsia="UD デジタル 教科書体 NK-R" w:hAnsi="Century" w:hint="eastAsia"/>
        </w:rPr>
        <w:t>2</w:t>
      </w:r>
      <w:r w:rsidR="00AF3B30">
        <w:rPr>
          <w:rFonts w:ascii="Century" w:eastAsia="UD デジタル 教科書体 NK-R" w:hAnsi="Century" w:hint="eastAsia"/>
        </w:rPr>
        <w:t>ページ</w:t>
      </w:r>
      <w:r>
        <w:rPr>
          <w:rFonts w:ascii="Century" w:eastAsia="UD デジタル 教科書体 NK-R" w:hAnsi="Century" w:hint="eastAsia"/>
        </w:rPr>
        <w:t>Q</w:t>
      </w:r>
      <w:r w:rsidR="00AF3B30">
        <w:rPr>
          <w:rFonts w:ascii="Century" w:eastAsia="UD デジタル 教科書体 NK-R" w:hAnsi="Century"/>
        </w:rPr>
        <w:t>8</w:t>
      </w:r>
      <w:r>
        <w:rPr>
          <w:rFonts w:ascii="Century" w:eastAsia="UD デジタル 教科書体 NK-R" w:hAnsi="Century" w:hint="eastAsia"/>
        </w:rPr>
        <w:t>について</w:t>
      </w:r>
    </w:p>
    <w:p w14:paraId="29486768" w14:textId="054BD2A8" w:rsidR="00170799" w:rsidRDefault="00170799" w:rsidP="00170799">
      <w:pPr>
        <w:rPr>
          <w:rFonts w:ascii="Century" w:eastAsia="UD デジタル 教科書体 NK-R" w:hAnsi="Century"/>
        </w:rPr>
      </w:pPr>
      <w:r>
        <w:rPr>
          <w:rFonts w:ascii="Century" w:eastAsia="UD デジタル 教科書体 NK-R" w:hAnsi="Century" w:hint="eastAsia"/>
        </w:rPr>
        <w:t>「自分は、処理水の安全性を信じます」という人もいれば、「不安だから、福島産の魚を食べたくない」という生徒さんもいる</w:t>
      </w:r>
      <w:r w:rsidR="00AF3B30">
        <w:rPr>
          <w:rFonts w:ascii="Century" w:eastAsia="UD デジタル 教科書体 NK-R" w:hAnsi="Century" w:hint="eastAsia"/>
        </w:rPr>
        <w:t>でしょう</w:t>
      </w:r>
      <w:r>
        <w:rPr>
          <w:rFonts w:ascii="Century" w:eastAsia="UD デジタル 教科書体 NK-R" w:hAnsi="Century" w:hint="eastAsia"/>
        </w:rPr>
        <w:t>。両方の立場の生徒さんが、意見を言いやすい雰囲気を作ってあげてください。</w:t>
      </w:r>
    </w:p>
    <w:p w14:paraId="6D733CE7" w14:textId="0300E2E7" w:rsidR="00170799" w:rsidRPr="00EB47B1" w:rsidRDefault="00170799" w:rsidP="00170799">
      <w:pPr>
        <w:rPr>
          <w:rFonts w:ascii="Century" w:eastAsia="UD デジタル 教科書体 NK-R" w:hAnsi="Century"/>
        </w:rPr>
      </w:pPr>
      <w:r>
        <w:rPr>
          <w:rFonts w:ascii="Century" w:eastAsia="UD デジタル 教科書体 NK-R" w:hAnsi="Century" w:hint="eastAsia"/>
        </w:rPr>
        <w:t>★中国の一部の人たちの、嫌がらせ電話が問題になっています。たとえ、政府や外国のやり方に反対だとしても、嫌がらせ電話をするのは、適切な抗議方法とは言えません。韓国や、フィリピンの人たちが「処理水の放出に反対します」とデモを行っている様子を、テレビで見ました。本当に抗議をしたい場合は、正式な手続きを踏んでデモをすることが平和な道だと、授業で生徒さんたちに話したいと思います。</w:t>
      </w:r>
    </w:p>
    <w:p w14:paraId="532ABDEC" w14:textId="77777777" w:rsidR="00170799" w:rsidRDefault="00170799" w:rsidP="00170799">
      <w:pPr>
        <w:rPr>
          <w:rFonts w:ascii="Century" w:eastAsia="UD デジタル 教科書体 NK-R" w:hAnsi="Century"/>
        </w:rPr>
      </w:pPr>
      <w:r w:rsidRPr="00A23FAE">
        <w:rPr>
          <w:rFonts w:ascii="Century" w:eastAsia="UD デジタル 教科書体 NK-R" w:hAnsi="Century" w:hint="eastAsia"/>
          <w:highlight w:val="yellow"/>
        </w:rPr>
        <w:t>私個人の意見</w:t>
      </w:r>
      <w:r>
        <w:rPr>
          <w:rFonts w:ascii="Century" w:eastAsia="UD デジタル 教科書体 NK-R" w:hAnsi="Century" w:hint="eastAsia"/>
          <w:highlight w:val="yellow"/>
        </w:rPr>
        <w:t>（ただの雑談です）</w:t>
      </w:r>
    </w:p>
    <w:p w14:paraId="29C4EA51" w14:textId="77777777" w:rsidR="00170799" w:rsidRDefault="00170799" w:rsidP="00170799">
      <w:pPr>
        <w:rPr>
          <w:rFonts w:ascii="Century" w:eastAsia="UD デジタル 教科書体 NK-R" w:hAnsi="Century"/>
        </w:rPr>
      </w:pPr>
      <w:r>
        <w:rPr>
          <w:rFonts w:ascii="Century" w:eastAsia="UD デジタル 教科書体 NK-R" w:hAnsi="Century" w:hint="eastAsia"/>
        </w:rPr>
        <w:t>私は</w:t>
      </w:r>
      <w:r>
        <w:rPr>
          <w:rFonts w:ascii="Century" w:eastAsia="UD デジタル 教科書体 NK-R" w:hAnsi="Century" w:hint="eastAsia"/>
        </w:rPr>
        <w:t>2021</w:t>
      </w:r>
      <w:r>
        <w:rPr>
          <w:rFonts w:ascii="Century" w:eastAsia="UD デジタル 教科書体 NK-R" w:hAnsi="Century" w:hint="eastAsia"/>
        </w:rPr>
        <w:t>年</w:t>
      </w:r>
      <w:r>
        <w:rPr>
          <w:rFonts w:ascii="Century" w:eastAsia="UD デジタル 教科書体 NK-R" w:hAnsi="Century" w:hint="eastAsia"/>
        </w:rPr>
        <w:t>7</w:t>
      </w:r>
      <w:r>
        <w:rPr>
          <w:rFonts w:ascii="Century" w:eastAsia="UD デジタル 教科書体 NK-R" w:hAnsi="Century" w:hint="eastAsia"/>
        </w:rPr>
        <w:t>月、夫と一緒に福島の会津若松に旅行をしました。</w:t>
      </w:r>
    </w:p>
    <w:p w14:paraId="206230D6" w14:textId="5A62DB86" w:rsidR="00170799" w:rsidRDefault="00170799" w:rsidP="00170799">
      <w:pPr>
        <w:rPr>
          <w:rFonts w:ascii="Century" w:eastAsia="UD デジタル 教科書体 NK-R" w:hAnsi="Century"/>
        </w:rPr>
      </w:pPr>
      <w:r>
        <w:rPr>
          <w:rFonts w:ascii="Century" w:eastAsia="UD デジタル 教科書体 NK-R" w:hAnsi="Century" w:hint="eastAsia"/>
        </w:rPr>
        <w:t>五色沼でボート漕ぎを体験し、陶芸教室で自分オリジナルのお茶碗を作り、現地の美味しいお刺し身</w:t>
      </w:r>
      <w:r w:rsidR="00AB5B3F">
        <w:rPr>
          <w:rFonts w:ascii="Century" w:eastAsia="UD デジタル 教科書体 NK-R" w:hAnsi="Century" w:hint="eastAsia"/>
        </w:rPr>
        <w:t>と</w:t>
      </w:r>
      <w:r>
        <w:rPr>
          <w:rFonts w:ascii="Century" w:eastAsia="UD デジタル 教科書体 NK-R" w:hAnsi="Century" w:hint="eastAsia"/>
        </w:rPr>
        <w:t>お野菜をいただ</w:t>
      </w:r>
      <w:r>
        <w:rPr>
          <w:rFonts w:ascii="Century" w:eastAsia="UD デジタル 教科書体 NK-R" w:hAnsi="Century" w:hint="eastAsia"/>
        </w:rPr>
        <w:lastRenderedPageBreak/>
        <w:t>き、お土産に福島の日本酒をたくさん買って帰ってきました。福島には良い思い出ばかりです。</w:t>
      </w:r>
      <w:r w:rsidR="00AB5B3F">
        <w:rPr>
          <w:rFonts w:ascii="Century" w:eastAsia="UD デジタル 教科書体 NK-R" w:hAnsi="Century" w:hint="eastAsia"/>
        </w:rPr>
        <w:t>福島の地元の方々の方言が、とてもきれいだな・・・と思いました。</w:t>
      </w:r>
      <w:r>
        <w:rPr>
          <w:rFonts w:ascii="Century" w:eastAsia="UD デジタル 教科書体 NK-R" w:hAnsi="Century" w:hint="eastAsia"/>
        </w:rPr>
        <w:t>（</w:t>
      </w:r>
      <w:r w:rsidR="00AB5B3F">
        <w:rPr>
          <w:rFonts w:ascii="Century" w:eastAsia="UD デジタル 教科書体 NK-R" w:hAnsi="Century" w:hint="eastAsia"/>
        </w:rPr>
        <w:t>旅行に行くきっかけですが、</w:t>
      </w:r>
      <w:r>
        <w:rPr>
          <w:rFonts w:ascii="Century" w:eastAsia="UD デジタル 教科書体 NK-R" w:hAnsi="Century" w:hint="eastAsia"/>
        </w:rPr>
        <w:t>私が「五色沼を見たい」と良い、夫が賛成してくれ、旅行に行くことになりました）そして、福島のお魚とお野菜を、</w:t>
      </w:r>
      <w:r>
        <w:rPr>
          <w:rFonts w:ascii="Century" w:eastAsia="UD デジタル 教科書体 NK-R" w:hAnsi="Century"/>
        </w:rPr>
        <w:t>1</w:t>
      </w:r>
      <w:r>
        <w:rPr>
          <w:rFonts w:ascii="Century" w:eastAsia="UD デジタル 教科書体 NK-R" w:hAnsi="Century" w:hint="eastAsia"/>
        </w:rPr>
        <w:t>泊</w:t>
      </w:r>
      <w:r>
        <w:rPr>
          <w:rFonts w:ascii="Century" w:eastAsia="UD デジタル 教科書体 NK-R" w:hAnsi="Century"/>
        </w:rPr>
        <w:t>2</w:t>
      </w:r>
      <w:r>
        <w:rPr>
          <w:rFonts w:ascii="Century" w:eastAsia="UD デジタル 教科書体 NK-R" w:hAnsi="Century" w:hint="eastAsia"/>
        </w:rPr>
        <w:t>日の旅行でたくさん楽しみましたが、今も健康に異常はありません。今後も、福島産の食品をありがたく食べたいと思っています。</w:t>
      </w:r>
    </w:p>
    <w:p w14:paraId="71F840AE" w14:textId="77777777" w:rsidR="00170799" w:rsidRPr="00AB5B3F" w:rsidRDefault="00170799" w:rsidP="00170799">
      <w:pPr>
        <w:rPr>
          <w:rFonts w:ascii="Century" w:eastAsia="UD デジタル 教科書体 NK-R" w:hAnsi="Century"/>
        </w:rPr>
      </w:pPr>
    </w:p>
    <w:p w14:paraId="6F60D496" w14:textId="0CAD28AE" w:rsidR="00170799" w:rsidRPr="004A317E" w:rsidRDefault="00170799" w:rsidP="00170799">
      <w:pPr>
        <w:rPr>
          <w:rFonts w:ascii="Century" w:eastAsia="UD デジタル 教科書体 NK-R" w:hAnsi="Century"/>
        </w:rPr>
      </w:pPr>
      <w:r>
        <w:rPr>
          <w:rFonts w:ascii="Century" w:eastAsia="UD デジタル 教科書体 NK-R" w:hAnsi="Century" w:hint="eastAsia"/>
        </w:rPr>
        <w:t>しかし「福島産の食料品を食べるのが、ちょっと不安です」という意見の人も、いらっしゃることでしょう。　その意見も、自分とは違いますが、よく理解できます。自分と異なる意見にも、敬意を払って耳を傾けることが大事だと、生徒さんたちにも話したいと思います。</w:t>
      </w:r>
    </w:p>
    <w:p w14:paraId="73113163" w14:textId="77777777" w:rsidR="00FA067E" w:rsidRPr="00AB5B3F" w:rsidRDefault="00FA067E" w:rsidP="00FA067E">
      <w:pPr>
        <w:rPr>
          <w:rFonts w:ascii="UD デジタル 教科書体 NK-R" w:eastAsia="UD デジタル 教科書体 NK-R" w:hAnsi="Century"/>
        </w:rPr>
      </w:pPr>
    </w:p>
    <w:p w14:paraId="2AD7C607" w14:textId="0F560446" w:rsidR="00FA067E" w:rsidRPr="00AB5B3F" w:rsidRDefault="00FA067E" w:rsidP="00FA067E">
      <w:pPr>
        <w:rPr>
          <w:rFonts w:ascii="Century" w:eastAsia="UD デジタル 教科書体 NK-R" w:hAnsi="Century"/>
        </w:rPr>
      </w:pPr>
      <w:r w:rsidRPr="00AB5B3F">
        <w:rPr>
          <w:rFonts w:ascii="Century" w:eastAsia="UD デジタル 教科書体 NK-R" w:hAnsi="Century"/>
          <w:highlight w:val="cyan"/>
        </w:rPr>
        <w:t>３ページ</w:t>
      </w:r>
    </w:p>
    <w:p w14:paraId="64CC75EB" w14:textId="75A089EA" w:rsidR="00FA067E" w:rsidRPr="00AB5B3F" w:rsidRDefault="00FA067E" w:rsidP="00FA067E">
      <w:pPr>
        <w:rPr>
          <w:rFonts w:ascii="Century" w:eastAsia="UD デジタル 教科書体 NK-R" w:hAnsi="Century"/>
        </w:rPr>
      </w:pPr>
      <w:r w:rsidRPr="00AB5B3F">
        <w:rPr>
          <w:rFonts w:ascii="Century" w:eastAsia="UD デジタル 教科書体 NK-R" w:hAnsi="Century"/>
        </w:rPr>
        <w:t>Q16</w:t>
      </w:r>
      <w:r w:rsidRPr="00AB5B3F">
        <w:rPr>
          <w:rFonts w:ascii="Century" w:eastAsia="UD デジタル 教科書体 NK-R" w:hAnsi="Century"/>
        </w:rPr>
        <w:t xml:space="preserve">　　お手紙を書く問題です。次の</w:t>
      </w:r>
      <w:r w:rsidRPr="00AB5B3F">
        <w:rPr>
          <w:rFonts w:ascii="Century" w:eastAsia="UD デジタル 教科書体 NK-R" w:hAnsi="Century"/>
        </w:rPr>
        <w:t>2</w:t>
      </w:r>
      <w:r w:rsidRPr="00AB5B3F">
        <w:rPr>
          <w:rFonts w:ascii="Century" w:eastAsia="UD デジタル 教科書体 NK-R" w:hAnsi="Century"/>
        </w:rPr>
        <w:t>つの質問に、必ず答えましょう。</w:t>
      </w:r>
    </w:p>
    <w:p w14:paraId="12D4A5B2" w14:textId="2946FF22" w:rsidR="00FA067E" w:rsidRPr="00AB5B3F" w:rsidRDefault="00FA067E" w:rsidP="00FA067E">
      <w:pPr>
        <w:rPr>
          <w:rFonts w:ascii="Century" w:eastAsia="UD デジタル 教科書体 NK-R" w:hAnsi="Century"/>
        </w:rPr>
      </w:pPr>
      <w:r w:rsidRPr="00AB5B3F">
        <w:rPr>
          <w:rFonts w:ascii="Century" w:eastAsia="UD デジタル 教科書体 NK-R" w:hAnsi="Century"/>
        </w:rPr>
        <w:t xml:space="preserve">(1) </w:t>
      </w:r>
      <w:r w:rsidR="00D820EF" w:rsidRPr="00AB5B3F">
        <w:rPr>
          <w:rFonts w:ascii="Century" w:eastAsia="UD デジタル 教科書体 NK-R" w:hAnsi="Century"/>
        </w:rPr>
        <w:t>Have you ever been to Fukushima?</w:t>
      </w:r>
    </w:p>
    <w:p w14:paraId="02E551AB" w14:textId="189FE1E0" w:rsidR="00FA067E" w:rsidRPr="00AB5B3F" w:rsidRDefault="00FA067E" w:rsidP="00FA067E">
      <w:pPr>
        <w:rPr>
          <w:rFonts w:ascii="Century" w:eastAsia="UD デジタル 教科書体 NK-R" w:hAnsi="Century"/>
        </w:rPr>
      </w:pPr>
      <w:r w:rsidRPr="00AB5B3F">
        <w:rPr>
          <w:rFonts w:ascii="Century" w:eastAsia="UD デジタル 教科書体 NK-R" w:hAnsi="Century"/>
        </w:rPr>
        <w:t xml:space="preserve">(2) </w:t>
      </w:r>
      <w:r w:rsidR="00D820EF" w:rsidRPr="00AB5B3F">
        <w:rPr>
          <w:rFonts w:ascii="Century" w:eastAsia="UD デジタル 教科書体 NK-R" w:hAnsi="Century"/>
        </w:rPr>
        <w:t>What do you think we can do to show support revitalization of Fukushima?</w:t>
      </w:r>
    </w:p>
    <w:p w14:paraId="327AC2D9" w14:textId="77777777" w:rsidR="00FA067E" w:rsidRPr="00AB5B3F" w:rsidRDefault="00FA067E" w:rsidP="00FA067E">
      <w:pPr>
        <w:rPr>
          <w:rFonts w:ascii="Century" w:eastAsia="UD デジタル 教科書体 NK-R" w:hAnsi="Century"/>
        </w:rPr>
      </w:pPr>
    </w:p>
    <w:p w14:paraId="2A91BB61" w14:textId="5B2E23D5" w:rsidR="00FA067E" w:rsidRPr="00AB5B3F" w:rsidRDefault="00FA067E" w:rsidP="00FA067E">
      <w:pPr>
        <w:pStyle w:val="a5"/>
        <w:numPr>
          <w:ilvl w:val="0"/>
          <w:numId w:val="1"/>
        </w:numPr>
        <w:ind w:leftChars="0"/>
        <w:rPr>
          <w:rFonts w:ascii="Century" w:eastAsia="UD デジタル 教科書体 NK-R" w:hAnsi="Century"/>
        </w:rPr>
      </w:pPr>
      <w:r w:rsidRPr="00AB5B3F">
        <w:rPr>
          <w:rFonts w:ascii="Century" w:eastAsia="UD デジタル 教科書体 NK-R" w:hAnsi="Century"/>
        </w:rPr>
        <w:t>の質問への解答</w:t>
      </w:r>
      <w:r w:rsidR="00D820EF" w:rsidRPr="00AB5B3F">
        <w:rPr>
          <w:rFonts w:ascii="Century" w:eastAsia="UD デジタル 教科書体 NK-R" w:hAnsi="Century"/>
        </w:rPr>
        <w:t>はシンプルです。</w:t>
      </w:r>
    </w:p>
    <w:p w14:paraId="4DB4CF7A" w14:textId="37AAC550" w:rsidR="00D820EF" w:rsidRPr="00AB5B3F" w:rsidRDefault="00D820EF" w:rsidP="00FA067E">
      <w:pPr>
        <w:rPr>
          <w:rFonts w:ascii="Century" w:eastAsia="UD デジタル 教科書体 NK-R" w:hAnsi="Century"/>
        </w:rPr>
      </w:pPr>
      <w:r w:rsidRPr="00AB5B3F">
        <w:rPr>
          <w:rFonts w:ascii="Segoe UI Symbol" w:eastAsia="UD デジタル 教科書体 NK-R" w:hAnsi="Segoe UI Symbol" w:cs="Segoe UI Symbol"/>
        </w:rPr>
        <w:t>★</w:t>
      </w:r>
      <w:r w:rsidRPr="00AB5B3F">
        <w:rPr>
          <w:rFonts w:ascii="Century" w:eastAsia="UD デジタル 教科書体 NK-R" w:hAnsi="Century"/>
        </w:rPr>
        <w:t xml:space="preserve">I have been to Fukushima.  I went to British Hills in Fukushima on a school trip. We had a great time there. </w:t>
      </w:r>
      <w:r w:rsidRPr="00AB5B3F">
        <w:rPr>
          <w:rFonts w:ascii="Century" w:eastAsia="UD デジタル 教科書体 NK-R" w:hAnsi="Century"/>
        </w:rPr>
        <w:t>（</w:t>
      </w:r>
      <w:r w:rsidRPr="00AB5B3F">
        <w:rPr>
          <w:rFonts w:ascii="ＭＳ 明朝" w:eastAsia="ＭＳ 明朝" w:hAnsi="ＭＳ 明朝" w:cs="ＭＳ 明朝" w:hint="eastAsia"/>
        </w:rPr>
        <w:t>※</w:t>
      </w:r>
      <w:r w:rsidRPr="00AB5B3F">
        <w:rPr>
          <w:rFonts w:ascii="Century" w:eastAsia="UD デジタル 教科書体 NK-R" w:hAnsi="Century"/>
        </w:rPr>
        <w:t>私の住む横浜市には、福島県の「イギリス村」に研修旅行に行く生徒さんが多いです。）</w:t>
      </w:r>
      <w:r w:rsidRPr="00AB5B3F">
        <w:rPr>
          <w:rFonts w:ascii="Century" w:eastAsia="UD デジタル 教科書体 NK-R" w:hAnsi="Century"/>
        </w:rPr>
        <w:t xml:space="preserve"> </w:t>
      </w:r>
    </w:p>
    <w:p w14:paraId="04352336" w14:textId="5AFDD66C" w:rsidR="00D820EF" w:rsidRPr="00AB5B3F" w:rsidRDefault="00D820EF" w:rsidP="00FA067E">
      <w:pPr>
        <w:rPr>
          <w:rFonts w:ascii="Century" w:eastAsia="UD デジタル 教科書体 NK-R" w:hAnsi="Century"/>
        </w:rPr>
      </w:pPr>
      <w:r w:rsidRPr="00AB5B3F">
        <w:rPr>
          <w:rFonts w:ascii="Segoe UI Symbol" w:eastAsia="UD デジタル 教科書体 NK-R" w:hAnsi="Segoe UI Symbol" w:cs="Segoe UI Symbol"/>
        </w:rPr>
        <w:t>★</w:t>
      </w:r>
      <w:r w:rsidRPr="00AB5B3F">
        <w:rPr>
          <w:rFonts w:ascii="Century" w:eastAsia="UD デジタル 教科書体 NK-R" w:hAnsi="Century"/>
        </w:rPr>
        <w:t xml:space="preserve">No, I have never been to Fukushima. </w:t>
      </w:r>
    </w:p>
    <w:p w14:paraId="2B55BB27" w14:textId="77777777" w:rsidR="00D820EF" w:rsidRPr="00AB5B3F" w:rsidRDefault="00D820EF" w:rsidP="00FA067E">
      <w:pPr>
        <w:rPr>
          <w:rFonts w:ascii="Century" w:eastAsia="UD デジタル 教科書体 NK-R" w:hAnsi="Century"/>
        </w:rPr>
      </w:pPr>
    </w:p>
    <w:p w14:paraId="0875EFD4" w14:textId="77777777" w:rsidR="00D820EF" w:rsidRPr="00AB5B3F" w:rsidRDefault="00FA067E" w:rsidP="00FA067E">
      <w:pPr>
        <w:rPr>
          <w:rFonts w:ascii="Century" w:eastAsia="UD デジタル 教科書体 NK-R" w:hAnsi="Century"/>
        </w:rPr>
      </w:pPr>
      <w:r w:rsidRPr="00AB5B3F">
        <w:rPr>
          <w:rFonts w:ascii="Century" w:eastAsia="UD デジタル 教科書体 NK-R" w:hAnsi="Century"/>
        </w:rPr>
        <w:t>（２）の質問への解答例</w:t>
      </w:r>
      <w:r w:rsidR="00D820EF" w:rsidRPr="00AB5B3F">
        <w:rPr>
          <w:rFonts w:ascii="Century" w:eastAsia="UD デジタル 教科書体 NK-R" w:hAnsi="Century"/>
        </w:rPr>
        <w:t xml:space="preserve">   </w:t>
      </w:r>
    </w:p>
    <w:p w14:paraId="3119F22E" w14:textId="3BFDFCD9" w:rsidR="00FA067E" w:rsidRPr="00AB5B3F" w:rsidRDefault="00D820EF" w:rsidP="00FA067E">
      <w:pPr>
        <w:rPr>
          <w:rFonts w:ascii="Century" w:eastAsia="UD デジタル 教科書体 NK-R" w:hAnsi="Century"/>
        </w:rPr>
      </w:pPr>
      <w:r w:rsidRPr="00AB5B3F">
        <w:rPr>
          <w:rFonts w:ascii="ＭＳ 明朝" w:eastAsia="ＭＳ 明朝" w:hAnsi="ＭＳ 明朝" w:cs="ＭＳ 明朝" w:hint="eastAsia"/>
        </w:rPr>
        <w:t>※</w:t>
      </w:r>
      <w:r w:rsidRPr="00AB5B3F">
        <w:rPr>
          <w:rFonts w:ascii="Century" w:eastAsia="UD デジタル 教科書体 NK-R" w:hAnsi="Century"/>
        </w:rPr>
        <w:t>大人なら「福島の会社や産業に投資する」などのアイディアが考えられますが、中学生の答えを考えました。</w:t>
      </w:r>
    </w:p>
    <w:p w14:paraId="46F20D6D" w14:textId="4AD983BF" w:rsidR="00D820EF" w:rsidRPr="00AB5B3F" w:rsidRDefault="00FA067E" w:rsidP="00FA067E">
      <w:pPr>
        <w:rPr>
          <w:rFonts w:ascii="Century" w:eastAsia="UD デジタル 教科書体 NK-R" w:hAnsi="Century" w:cs="Segoe UI Symbol"/>
        </w:rPr>
      </w:pPr>
      <w:r w:rsidRPr="00AB5B3F">
        <w:rPr>
          <w:rFonts w:ascii="Segoe UI Symbol" w:eastAsia="UD デジタル 教科書体 NK-R" w:hAnsi="Segoe UI Symbol" w:cs="Segoe UI Symbol"/>
        </w:rPr>
        <w:t>★</w:t>
      </w:r>
      <w:r w:rsidR="00D820EF" w:rsidRPr="00AB5B3F">
        <w:rPr>
          <w:rFonts w:ascii="Century" w:eastAsia="UD デジタル 教科書体 NK-R" w:hAnsi="Century" w:cs="Segoe UI Symbol"/>
        </w:rPr>
        <w:t xml:space="preserve">I want to support Fukushima by buying Fukushima’s vegetables and fruits. </w:t>
      </w:r>
    </w:p>
    <w:p w14:paraId="37706031" w14:textId="4E8F0D10" w:rsidR="00D820EF" w:rsidRPr="00AB5B3F" w:rsidRDefault="00D820EF" w:rsidP="00FA067E">
      <w:pPr>
        <w:rPr>
          <w:rFonts w:ascii="Century" w:eastAsia="UD デジタル 教科書体 NK-R" w:hAnsi="Century" w:cs="Segoe UI Symbol"/>
        </w:rPr>
      </w:pPr>
      <w:r w:rsidRPr="00AB5B3F">
        <w:rPr>
          <w:rFonts w:ascii="Segoe UI Symbol" w:eastAsia="UD デジタル 教科書体 NK-R" w:hAnsi="Segoe UI Symbol" w:cs="Segoe UI Symbol"/>
        </w:rPr>
        <w:t>★</w:t>
      </w:r>
      <w:r w:rsidRPr="00AB5B3F">
        <w:rPr>
          <w:rFonts w:ascii="Century" w:eastAsia="UD デジタル 教科書体 NK-R" w:hAnsi="Century" w:cs="Segoe UI Symbol"/>
        </w:rPr>
        <w:t xml:space="preserve">I want to travel to Fukushima. Tourism will boost the economy there. </w:t>
      </w:r>
    </w:p>
    <w:p w14:paraId="51FB2AC5" w14:textId="77777777" w:rsidR="00D820EF" w:rsidRPr="00AB5B3F" w:rsidRDefault="00D820EF" w:rsidP="00FA067E">
      <w:pPr>
        <w:rPr>
          <w:rFonts w:ascii="Century" w:eastAsia="UD デジタル 教科書体 NK-R" w:hAnsi="Century" w:cs="Segoe UI Symbol"/>
        </w:rPr>
      </w:pPr>
      <w:r w:rsidRPr="00AB5B3F">
        <w:rPr>
          <w:rFonts w:ascii="Segoe UI Symbol" w:eastAsia="UD デジタル 教科書体 NK-R" w:hAnsi="Segoe UI Symbol" w:cs="Segoe UI Symbol"/>
        </w:rPr>
        <w:t>★</w:t>
      </w:r>
      <w:r w:rsidRPr="00AB5B3F">
        <w:rPr>
          <w:rFonts w:ascii="Century" w:eastAsia="UD デジタル 教科書体 NK-R" w:hAnsi="Century" w:cs="Segoe UI Symbol"/>
        </w:rPr>
        <w:t>I will buy Fukushima’s meet through “hometown tax donation program.”</w:t>
      </w:r>
    </w:p>
    <w:p w14:paraId="57CA634E" w14:textId="3C02C98E" w:rsidR="00D820EF" w:rsidRPr="00AB5B3F" w:rsidRDefault="00D820EF" w:rsidP="00FA067E">
      <w:pPr>
        <w:rPr>
          <w:rFonts w:ascii="Century" w:eastAsia="UD デジタル 教科書体 NK-R" w:hAnsi="Century" w:cs="Segoe UI Symbol"/>
        </w:rPr>
      </w:pPr>
      <w:r w:rsidRPr="00AB5B3F">
        <w:rPr>
          <w:rFonts w:ascii="Century" w:eastAsia="UD デジタル 教科書体 NK-R" w:hAnsi="Century" w:cs="Segoe UI Symbol"/>
        </w:rPr>
        <w:t>（ふるさと納税制度を通じて、福島のお肉を買う）</w:t>
      </w:r>
    </w:p>
    <w:p w14:paraId="51C27B9E" w14:textId="65655AC4" w:rsidR="00D820EF" w:rsidRPr="00AB5B3F" w:rsidRDefault="00D820EF" w:rsidP="00FA067E">
      <w:pPr>
        <w:rPr>
          <w:rFonts w:ascii="Century" w:eastAsia="UD デジタル 教科書体 NK-R" w:hAnsi="Century" w:cs="Segoe UI Symbol"/>
        </w:rPr>
      </w:pPr>
      <w:r w:rsidRPr="00AB5B3F">
        <w:rPr>
          <w:rFonts w:ascii="Segoe UI Symbol" w:eastAsia="UD デジタル 教科書体 NK-R" w:hAnsi="Segoe UI Symbol" w:cs="Segoe UI Symbol"/>
        </w:rPr>
        <w:t>★</w:t>
      </w:r>
      <w:r w:rsidRPr="00AB5B3F">
        <w:rPr>
          <w:rFonts w:ascii="Century" w:eastAsia="UD デジタル 教科書体 NK-R" w:hAnsi="Century" w:cs="Segoe UI Symbol"/>
        </w:rPr>
        <w:t xml:space="preserve">I will donate money to support Fukushima. </w:t>
      </w:r>
    </w:p>
    <w:p w14:paraId="7D502B26" w14:textId="77777777" w:rsidR="00D820EF" w:rsidRPr="00AB5B3F" w:rsidRDefault="00D820EF" w:rsidP="00FA067E">
      <w:pPr>
        <w:rPr>
          <w:rFonts w:ascii="Century" w:eastAsia="UD デジタル 教科書体 NK-R" w:hAnsi="Century" w:cs="Segoe UI Symbol"/>
        </w:rPr>
      </w:pPr>
    </w:p>
    <w:p w14:paraId="607305C8" w14:textId="0669F117" w:rsidR="00D820EF" w:rsidRPr="00AB5B3F" w:rsidRDefault="00D820EF" w:rsidP="00FA067E">
      <w:pPr>
        <w:rPr>
          <w:rFonts w:ascii="Century" w:eastAsia="UD デジタル 教科書体 NK-R" w:hAnsi="Century"/>
        </w:rPr>
      </w:pPr>
      <w:r w:rsidRPr="00AB5B3F">
        <w:rPr>
          <w:rFonts w:ascii="Century" w:eastAsia="UD デジタル 教科書体 NK-R" w:hAnsi="Century"/>
          <w:highlight w:val="cyan"/>
        </w:rPr>
        <w:t>４ページ</w:t>
      </w:r>
    </w:p>
    <w:p w14:paraId="61E326BC" w14:textId="53D52A20" w:rsidR="00D820EF" w:rsidRPr="00AB5B3F" w:rsidRDefault="00D820EF" w:rsidP="00FA067E">
      <w:pPr>
        <w:rPr>
          <w:rFonts w:ascii="Century" w:eastAsia="UD デジタル 教科書体 NK-R" w:hAnsi="Century"/>
        </w:rPr>
      </w:pPr>
      <w:r w:rsidRPr="00AB5B3F">
        <w:rPr>
          <w:rFonts w:ascii="Century" w:eastAsia="UD デジタル 教科書体 NK-R" w:hAnsi="Century"/>
        </w:rPr>
        <w:t>例１）ほとんどの国は（誰かに嫌がらせをする／困らせるために）嫌がらせ電話をすることを禁じています。</w:t>
      </w:r>
    </w:p>
    <w:p w14:paraId="659BB3BE" w14:textId="6F8D844D" w:rsidR="00D820EF" w:rsidRPr="00AB5B3F" w:rsidRDefault="00D820EF" w:rsidP="00FA067E">
      <w:pPr>
        <w:rPr>
          <w:rFonts w:ascii="Century" w:eastAsia="UD デジタル 教科書体 NK-R" w:hAnsi="Century"/>
        </w:rPr>
      </w:pPr>
      <w:r w:rsidRPr="00AB5B3F">
        <w:rPr>
          <w:rFonts w:ascii="Century" w:eastAsia="UD デジタル 教科書体 NK-R" w:hAnsi="Century"/>
        </w:rPr>
        <w:t>例２）東電は（自らトリチウムを取り除くために）努力をしてきました。</w:t>
      </w:r>
    </w:p>
    <w:p w14:paraId="67A5ACB3" w14:textId="12BAEFBF" w:rsidR="00D820EF" w:rsidRPr="00AB5B3F" w:rsidRDefault="00D820EF" w:rsidP="00FA067E">
      <w:pPr>
        <w:rPr>
          <w:rFonts w:ascii="Century" w:eastAsia="UD デジタル 教科書体 NK-R" w:hAnsi="Century"/>
        </w:rPr>
      </w:pPr>
      <w:r w:rsidRPr="00AB5B3F">
        <w:rPr>
          <w:rFonts w:eastAsiaTheme="minorHAnsi"/>
          <w:sz w:val="20"/>
          <w:szCs w:val="20"/>
          <w:bdr w:val="single" w:sz="4" w:space="0" w:color="auto"/>
        </w:rPr>
        <w:t>１</w:t>
      </w:r>
      <w:r w:rsidRPr="00AB5B3F">
        <w:rPr>
          <w:rFonts w:ascii="Century" w:eastAsia="UD デジタル 教科書体 NK-R" w:hAnsi="Century"/>
        </w:rPr>
        <w:t xml:space="preserve">　１）</w:t>
      </w:r>
      <w:r w:rsidRPr="00AB5B3F">
        <w:rPr>
          <w:rFonts w:ascii="Century" w:eastAsia="UD デジタル 教科書体 NK-R" w:hAnsi="Century"/>
        </w:rPr>
        <w:t xml:space="preserve">He is studying hard to be a doctor in the future. </w:t>
      </w:r>
    </w:p>
    <w:p w14:paraId="22986C57" w14:textId="132DDEA8" w:rsidR="00D820EF" w:rsidRPr="00AB5B3F" w:rsidRDefault="00D820EF" w:rsidP="00FA067E">
      <w:pPr>
        <w:rPr>
          <w:rFonts w:ascii="Century" w:eastAsia="UD デジタル 教科書体 NK-R" w:hAnsi="Century"/>
        </w:rPr>
      </w:pPr>
      <w:r w:rsidRPr="00AB5B3F">
        <w:rPr>
          <w:rFonts w:ascii="Century" w:eastAsia="UD デジタル 教科書体 NK-R" w:hAnsi="Century"/>
        </w:rPr>
        <w:t xml:space="preserve">2) I wok out every day to stay healthy. </w:t>
      </w:r>
    </w:p>
    <w:p w14:paraId="263F8D10" w14:textId="42C6FED9" w:rsidR="00D820EF" w:rsidRPr="00AB5B3F" w:rsidRDefault="00D820EF" w:rsidP="00FA067E">
      <w:pPr>
        <w:rPr>
          <w:rFonts w:ascii="Century" w:eastAsia="UD デジタル 教科書体 NK-R" w:hAnsi="Century"/>
        </w:rPr>
      </w:pPr>
      <w:r w:rsidRPr="00AB5B3F">
        <w:rPr>
          <w:rFonts w:ascii="Century" w:eastAsia="UD デジタル 教科書体 NK-R" w:hAnsi="Century"/>
        </w:rPr>
        <w:t xml:space="preserve">3) My family traveled to Fukushima to ski. </w:t>
      </w:r>
    </w:p>
    <w:p w14:paraId="42B85C09" w14:textId="550DC164" w:rsidR="00D820EF" w:rsidRPr="00AB5B3F" w:rsidRDefault="00D820EF" w:rsidP="00FA067E">
      <w:pPr>
        <w:rPr>
          <w:rFonts w:ascii="Century" w:eastAsia="UD デジタル 教科書体 NK-R" w:hAnsi="Century"/>
        </w:rPr>
      </w:pPr>
      <w:r w:rsidRPr="00AB5B3F">
        <w:rPr>
          <w:rFonts w:ascii="Century" w:eastAsia="UD デジタル 教科書体 NK-R" w:hAnsi="Century"/>
        </w:rPr>
        <w:t xml:space="preserve">4) I want to go to Fukushima to see beautiful lakes. </w:t>
      </w:r>
    </w:p>
    <w:p w14:paraId="2E499D68" w14:textId="71B5D429" w:rsidR="00D820EF" w:rsidRPr="00AB5B3F" w:rsidRDefault="00AB5B3F" w:rsidP="00FA067E">
      <w:pPr>
        <w:rPr>
          <w:rFonts w:ascii="Century" w:eastAsia="UD デジタル 教科書体 NK-R" w:hAnsi="Century"/>
        </w:rPr>
      </w:pPr>
      <w:r w:rsidRPr="00AB5B3F">
        <w:rPr>
          <w:rFonts w:eastAsiaTheme="minorHAnsi" w:hint="eastAsia"/>
          <w:sz w:val="20"/>
          <w:szCs w:val="20"/>
          <w:bdr w:val="single" w:sz="4" w:space="0" w:color="auto"/>
        </w:rPr>
        <w:t>２</w:t>
      </w:r>
      <w:r w:rsidR="00D820EF" w:rsidRPr="00AB5B3F">
        <w:rPr>
          <w:rFonts w:ascii="Century" w:eastAsia="UD デジタル 教科書体 NK-R" w:hAnsi="Century"/>
        </w:rPr>
        <w:t xml:space="preserve">  1) </w:t>
      </w:r>
      <w:r w:rsidRPr="00AB5B3F">
        <w:rPr>
          <w:rFonts w:ascii="Century" w:eastAsia="UD デジタル 教科書体 NK-R" w:hAnsi="Century"/>
        </w:rPr>
        <w:t>to cool down    2) to show     3) to encourage    4) to protect</w:t>
      </w:r>
    </w:p>
    <w:p w14:paraId="31418044" w14:textId="2B11D58D" w:rsidR="00AB5B3F" w:rsidRPr="00AB5B3F" w:rsidRDefault="00AB5B3F" w:rsidP="00FA067E">
      <w:pPr>
        <w:rPr>
          <w:rFonts w:ascii="Century" w:eastAsia="UD デジタル 教科書体 NK-R" w:hAnsi="Century"/>
        </w:rPr>
      </w:pPr>
      <w:r w:rsidRPr="00AB5B3F">
        <w:rPr>
          <w:rFonts w:eastAsiaTheme="minorHAnsi"/>
          <w:sz w:val="20"/>
          <w:szCs w:val="20"/>
          <w:bdr w:val="single" w:sz="4" w:space="0" w:color="auto"/>
        </w:rPr>
        <w:t>３</w:t>
      </w:r>
      <w:r w:rsidRPr="00AB5B3F">
        <w:rPr>
          <w:rFonts w:ascii="Century" w:eastAsia="UD デジタル 教科書体 NK-R" w:hAnsi="Century"/>
        </w:rPr>
        <w:t xml:space="preserve">　　健康でいるために、行っていることを書いて下さい。</w:t>
      </w:r>
      <w:r w:rsidRPr="00AB5B3F">
        <w:rPr>
          <w:rFonts w:ascii="Century" w:eastAsia="UD デジタル 教科書体 NK-R" w:hAnsi="Century"/>
        </w:rPr>
        <w:t>(</w:t>
      </w:r>
      <w:r w:rsidRPr="00AB5B3F">
        <w:rPr>
          <w:rFonts w:ascii="Century" w:eastAsia="UD デジタル 教科書体 NK-R" w:hAnsi="Century"/>
        </w:rPr>
        <w:t>解答例</w:t>
      </w:r>
      <w:r w:rsidRPr="00AB5B3F">
        <w:rPr>
          <w:rFonts w:ascii="Century" w:eastAsia="UD デジタル 教科書体 NK-R" w:hAnsi="Century"/>
        </w:rPr>
        <w:t>)</w:t>
      </w:r>
    </w:p>
    <w:p w14:paraId="1D9078F8" w14:textId="1D13FAD5" w:rsidR="00AB5B3F" w:rsidRPr="00AB5B3F" w:rsidRDefault="00AB5B3F" w:rsidP="00FA067E">
      <w:pPr>
        <w:rPr>
          <w:rFonts w:ascii="Century" w:eastAsia="UD デジタル 教科書体 NK-R" w:hAnsi="Century"/>
        </w:rPr>
      </w:pPr>
      <w:r w:rsidRPr="00AB5B3F">
        <w:rPr>
          <w:rFonts w:ascii="Segoe UI Symbol" w:eastAsia="UD デジタル 教科書体 NK-R" w:hAnsi="Segoe UI Symbol" w:cs="Segoe UI Symbol"/>
        </w:rPr>
        <w:t>★</w:t>
      </w:r>
      <w:r w:rsidRPr="00AB5B3F">
        <w:rPr>
          <w:rFonts w:ascii="Century" w:eastAsia="UD デジタル 教科書体 NK-R" w:hAnsi="Century"/>
        </w:rPr>
        <w:t xml:space="preserve">I practice tennis four times a week. </w:t>
      </w:r>
    </w:p>
    <w:p w14:paraId="0D65641B" w14:textId="7B699BF1" w:rsidR="00AB5B3F" w:rsidRPr="00AB5B3F" w:rsidRDefault="00AB5B3F" w:rsidP="00FA067E">
      <w:pPr>
        <w:rPr>
          <w:rFonts w:ascii="Century" w:eastAsia="UD デジタル 教科書体 NK-R" w:hAnsi="Century"/>
        </w:rPr>
      </w:pPr>
      <w:r w:rsidRPr="00AB5B3F">
        <w:rPr>
          <w:rFonts w:ascii="Segoe UI Symbol" w:eastAsia="UD デジタル 教科書体 NK-R" w:hAnsi="Segoe UI Symbol" w:cs="Segoe UI Symbol"/>
        </w:rPr>
        <w:t>★</w:t>
      </w:r>
      <w:r w:rsidRPr="00AB5B3F">
        <w:rPr>
          <w:rFonts w:ascii="Century" w:eastAsia="UD デジタル 教科書体 NK-R" w:hAnsi="Century"/>
        </w:rPr>
        <w:t xml:space="preserve">I run every day. </w:t>
      </w:r>
    </w:p>
    <w:p w14:paraId="0CD4D5CD" w14:textId="0C7D2887" w:rsidR="00AB5B3F" w:rsidRPr="00AB5B3F" w:rsidRDefault="00AB5B3F" w:rsidP="00FA067E">
      <w:pPr>
        <w:rPr>
          <w:rFonts w:ascii="Century" w:eastAsia="UD デジタル 教科書体 NK-R" w:hAnsi="Century"/>
        </w:rPr>
      </w:pPr>
      <w:r w:rsidRPr="00AB5B3F">
        <w:rPr>
          <w:rFonts w:ascii="Segoe UI Symbol" w:eastAsia="UD デジタル 教科書体 NK-R" w:hAnsi="Segoe UI Symbol" w:cs="Segoe UI Symbol"/>
        </w:rPr>
        <w:t>★</w:t>
      </w:r>
      <w:r w:rsidRPr="00AB5B3F">
        <w:rPr>
          <w:rFonts w:ascii="Century" w:eastAsia="UD デジタル 教科書体 NK-R" w:hAnsi="Century"/>
        </w:rPr>
        <w:t xml:space="preserve">I eat breakfast every morning. </w:t>
      </w:r>
    </w:p>
    <w:p w14:paraId="71884F1E" w14:textId="00498436" w:rsidR="00D820EF" w:rsidRPr="00AB5B3F" w:rsidRDefault="00AB5B3F" w:rsidP="00FA067E">
      <w:pPr>
        <w:rPr>
          <w:rFonts w:ascii="Century" w:eastAsia="UD デジタル 教科書体 NK-R" w:hAnsi="Century"/>
        </w:rPr>
      </w:pPr>
      <w:r w:rsidRPr="00AB5B3F">
        <w:rPr>
          <w:rFonts w:ascii="Segoe UI Symbol" w:eastAsia="UD デジタル 教科書体 NK-R" w:hAnsi="Segoe UI Symbol" w:cs="Segoe UI Symbol"/>
        </w:rPr>
        <w:t>★</w:t>
      </w:r>
      <w:r w:rsidRPr="00AB5B3F">
        <w:rPr>
          <w:rFonts w:ascii="Century" w:eastAsia="UD デジタル 教科書体 NK-R" w:hAnsi="Century"/>
        </w:rPr>
        <w:t xml:space="preserve">I sleep well every night. </w:t>
      </w:r>
    </w:p>
    <w:p w14:paraId="03A210C2" w14:textId="2000C6E4" w:rsidR="00AB5B3F" w:rsidRPr="00AB5B3F" w:rsidRDefault="00AB5B3F" w:rsidP="00FA067E">
      <w:pPr>
        <w:rPr>
          <w:rFonts w:ascii="Century" w:eastAsia="UD デジタル 教科書体 NK-R" w:hAnsi="Century"/>
        </w:rPr>
      </w:pPr>
      <w:r w:rsidRPr="00AB5B3F">
        <w:rPr>
          <w:rFonts w:ascii="Segoe UI Symbol" w:eastAsia="UD デジタル 教科書体 NK-R" w:hAnsi="Segoe UI Symbol" w:cs="Segoe UI Symbol"/>
        </w:rPr>
        <w:t>★</w:t>
      </w:r>
      <w:r w:rsidRPr="00AB5B3F">
        <w:rPr>
          <w:rFonts w:ascii="Century" w:eastAsia="UD デジタル 教科書体 NK-R" w:hAnsi="Century"/>
        </w:rPr>
        <w:t xml:space="preserve">I drink milk every day. </w:t>
      </w:r>
      <w:r w:rsidRPr="00AB5B3F">
        <w:rPr>
          <w:rFonts w:ascii="Century" w:eastAsia="UD デジタル 教科書体 NK-R" w:hAnsi="Century"/>
        </w:rPr>
        <w:t>など</w:t>
      </w:r>
    </w:p>
    <w:p w14:paraId="02D63A76" w14:textId="77777777" w:rsidR="00970D4A" w:rsidRDefault="00970D4A" w:rsidP="00FA067E"/>
    <w:sectPr w:rsidR="00970D4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A552" w14:textId="77777777" w:rsidR="00970D4A" w:rsidRDefault="00970D4A" w:rsidP="00970D4A">
      <w:r>
        <w:separator/>
      </w:r>
    </w:p>
  </w:endnote>
  <w:endnote w:type="continuationSeparator" w:id="0">
    <w:p w14:paraId="00653662" w14:textId="77777777" w:rsidR="00970D4A" w:rsidRDefault="00970D4A" w:rsidP="009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31AF" w14:textId="77777777" w:rsidR="00970D4A" w:rsidRDefault="00970D4A" w:rsidP="00970D4A">
      <w:r>
        <w:separator/>
      </w:r>
    </w:p>
  </w:footnote>
  <w:footnote w:type="continuationSeparator" w:id="0">
    <w:p w14:paraId="20710858" w14:textId="77777777" w:rsidR="00970D4A" w:rsidRDefault="00970D4A" w:rsidP="00970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0628"/>
    <w:multiLevelType w:val="hybridMultilevel"/>
    <w:tmpl w:val="4564A400"/>
    <w:lvl w:ilvl="0" w:tplc="7E1C6FBE">
      <w:start w:val="16"/>
      <w:numFmt w:val="bullet"/>
      <w:lvlText w:val="※"/>
      <w:lvlJc w:val="left"/>
      <w:pPr>
        <w:ind w:left="88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 w15:restartNumberingAfterBreak="0">
    <w:nsid w:val="3D291317"/>
    <w:multiLevelType w:val="hybridMultilevel"/>
    <w:tmpl w:val="CC382B6A"/>
    <w:lvl w:ilvl="0" w:tplc="699048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9973340">
    <w:abstractNumId w:val="1"/>
  </w:num>
  <w:num w:numId="2" w16cid:durableId="106676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7E"/>
    <w:rsid w:val="00170799"/>
    <w:rsid w:val="003B3F0E"/>
    <w:rsid w:val="007B33D0"/>
    <w:rsid w:val="008F2347"/>
    <w:rsid w:val="00970D4A"/>
    <w:rsid w:val="00AB5B3F"/>
    <w:rsid w:val="00AF3B30"/>
    <w:rsid w:val="00C7641A"/>
    <w:rsid w:val="00D820EF"/>
    <w:rsid w:val="00DB155E"/>
    <w:rsid w:val="00FA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2C8560"/>
  <w15:chartTrackingRefBased/>
  <w15:docId w15:val="{0822EF15-E95A-44C5-ABA7-353E542A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6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067E"/>
    <w:pPr>
      <w:widowControl w:val="0"/>
      <w:jc w:val="both"/>
    </w:pPr>
  </w:style>
  <w:style w:type="character" w:styleId="a4">
    <w:name w:val="Hyperlink"/>
    <w:basedOn w:val="a0"/>
    <w:uiPriority w:val="99"/>
    <w:unhideWhenUsed/>
    <w:rsid w:val="00FA067E"/>
    <w:rPr>
      <w:color w:val="0563C1" w:themeColor="hyperlink"/>
      <w:u w:val="single"/>
    </w:rPr>
  </w:style>
  <w:style w:type="paragraph" w:styleId="a5">
    <w:name w:val="List Paragraph"/>
    <w:basedOn w:val="a"/>
    <w:uiPriority w:val="34"/>
    <w:qFormat/>
    <w:rsid w:val="00FA067E"/>
    <w:pPr>
      <w:ind w:leftChars="400" w:left="840"/>
    </w:pPr>
  </w:style>
  <w:style w:type="character" w:styleId="a6">
    <w:name w:val="Emphasis"/>
    <w:basedOn w:val="a0"/>
    <w:uiPriority w:val="20"/>
    <w:qFormat/>
    <w:rsid w:val="00DB155E"/>
    <w:rPr>
      <w:i/>
      <w:iCs/>
    </w:rPr>
  </w:style>
  <w:style w:type="paragraph" w:styleId="a7">
    <w:name w:val="header"/>
    <w:basedOn w:val="a"/>
    <w:link w:val="a8"/>
    <w:uiPriority w:val="99"/>
    <w:unhideWhenUsed/>
    <w:rsid w:val="00970D4A"/>
    <w:pPr>
      <w:tabs>
        <w:tab w:val="center" w:pos="4252"/>
        <w:tab w:val="right" w:pos="8504"/>
      </w:tabs>
      <w:snapToGrid w:val="0"/>
    </w:pPr>
  </w:style>
  <w:style w:type="character" w:customStyle="1" w:styleId="a8">
    <w:name w:val="ヘッダー (文字)"/>
    <w:basedOn w:val="a0"/>
    <w:link w:val="a7"/>
    <w:uiPriority w:val="99"/>
    <w:rsid w:val="00970D4A"/>
  </w:style>
  <w:style w:type="paragraph" w:styleId="a9">
    <w:name w:val="footer"/>
    <w:basedOn w:val="a"/>
    <w:link w:val="aa"/>
    <w:uiPriority w:val="99"/>
    <w:unhideWhenUsed/>
    <w:rsid w:val="00970D4A"/>
    <w:pPr>
      <w:tabs>
        <w:tab w:val="center" w:pos="4252"/>
        <w:tab w:val="right" w:pos="8504"/>
      </w:tabs>
      <w:snapToGrid w:val="0"/>
    </w:pPr>
  </w:style>
  <w:style w:type="character" w:customStyle="1" w:styleId="aa">
    <w:name w:val="フッター (文字)"/>
    <w:basedOn w:val="a0"/>
    <w:link w:val="a9"/>
    <w:uiPriority w:val="99"/>
    <w:rsid w:val="0097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i.com/ajw/articles/14841826" TargetMode="External"/><Relationship Id="rId13" Type="http://schemas.openxmlformats.org/officeDocument/2006/relationships/hyperlink" Target="https://www.npr.org/2023/08/24/1195599146/fukushima-wastewater-japan-pacific-ocean-fisheries" TargetMode="External"/><Relationship Id="rId18" Type="http://schemas.openxmlformats.org/officeDocument/2006/relationships/hyperlink" Target="https://edition.cnn.com/2023/08/22/asia/japan-fukushima-wastewater-explainer-intl-hnk/index.html" TargetMode="External"/><Relationship Id="rId3" Type="http://schemas.openxmlformats.org/officeDocument/2006/relationships/settings" Target="settings.xml"/><Relationship Id="rId7" Type="http://schemas.openxmlformats.org/officeDocument/2006/relationships/hyperlink" Target="https://www3.nhk.or.jp/nhkworld/en/news/backstories/2670/" TargetMode="External"/><Relationship Id="rId12" Type="http://schemas.openxmlformats.org/officeDocument/2006/relationships/hyperlink" Target="https://apnews.com/article/japan-fukushima-nuclear-radioactive-water-release-04d2423accd508e57afcd9e1eb6714ab" TargetMode="External"/><Relationship Id="rId17" Type="http://schemas.openxmlformats.org/officeDocument/2006/relationships/hyperlink" Target="https://edition.cnn.com/2023/08/23/asia/japan-fukushima-water-release-thursday-intl-hnk/index.html" TargetMode="External"/><Relationship Id="rId2" Type="http://schemas.openxmlformats.org/officeDocument/2006/relationships/styles" Target="styles.xml"/><Relationship Id="rId16" Type="http://schemas.openxmlformats.org/officeDocument/2006/relationships/hyperlink" Target="https://www.reuters.com/world/asia-pacific/japan-set-release-fukushima-water-amid-criticism-seafood-import-bans-2023-08-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news.com/article/fukushima-daiichi-decommission-nuclear-radiation-wastewater-release-4745dff09d17a7de47b3e3dc4653724a" TargetMode="External"/><Relationship Id="rId5" Type="http://schemas.openxmlformats.org/officeDocument/2006/relationships/footnotes" Target="footnotes.xml"/><Relationship Id="rId15" Type="http://schemas.openxmlformats.org/officeDocument/2006/relationships/hyperlink" Target="https://www.reuters.com/world/asia-pacific/japan-release-fukushima-water-into-ocean-starting-aug-24-2023-08-22/" TargetMode="External"/><Relationship Id="rId10" Type="http://schemas.openxmlformats.org/officeDocument/2006/relationships/hyperlink" Target="https://apnews.com/article/japan-nuclear-fukushima-radioactive-water-release-9ba86b5761170efc762d45e901903de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m/news/world-asia-66610977" TargetMode="External"/><Relationship Id="rId14" Type="http://schemas.openxmlformats.org/officeDocument/2006/relationships/hyperlink" Target="https://www.npr.org/2023/08/25/1195999316/we-unpacked-japans-plan-to-release-fukushima-wastewa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38</TotalTime>
  <Pages>3</Pages>
  <Words>1005</Words>
  <Characters>5731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5</cp:revision>
  <cp:lastPrinted>2023-09-13T03:09:00Z</cp:lastPrinted>
  <dcterms:created xsi:type="dcterms:W3CDTF">2023-09-12T06:10:00Z</dcterms:created>
  <dcterms:modified xsi:type="dcterms:W3CDTF">2023-09-14T11:13:00Z</dcterms:modified>
</cp:coreProperties>
</file>